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52E84" w14:textId="6F1D3107" w:rsidR="00C1094C" w:rsidRPr="00C1094C" w:rsidRDefault="003170AB" w:rsidP="00C1094C">
      <w:pPr>
        <w:rPr>
          <w:rFonts w:ascii="Museo Sans 500" w:hAnsi="Museo Sans 500"/>
          <w:b/>
          <w:bCs/>
          <w:sz w:val="28"/>
          <w:szCs w:val="28"/>
          <w:lang w:val="nl-NL"/>
        </w:rPr>
      </w:pPr>
      <w:r>
        <w:rPr>
          <w:rFonts w:ascii="Museo Sans 500" w:hAnsi="Museo Sans 500"/>
          <w:b/>
          <w:bCs/>
          <w:sz w:val="28"/>
          <w:szCs w:val="28"/>
          <w:lang w:val="nl-NL"/>
        </w:rPr>
        <w:t>INLIGTING VAN JOU</w:t>
      </w:r>
      <w:r w:rsidR="00C1094C" w:rsidRPr="00C1094C">
        <w:rPr>
          <w:rFonts w:ascii="Museo Sans 500" w:hAnsi="Museo Sans 500"/>
          <w:b/>
          <w:bCs/>
          <w:sz w:val="28"/>
          <w:szCs w:val="28"/>
          <w:lang w:val="nl-NL"/>
        </w:rPr>
        <w:t xml:space="preserve"> EN </w:t>
      </w:r>
      <w:r>
        <w:rPr>
          <w:rFonts w:ascii="Museo Sans 500" w:hAnsi="Museo Sans 500"/>
          <w:b/>
          <w:bCs/>
          <w:sz w:val="28"/>
          <w:szCs w:val="28"/>
          <w:lang w:val="nl-NL"/>
        </w:rPr>
        <w:t xml:space="preserve">JOU </w:t>
      </w:r>
      <w:r w:rsidR="00C1094C" w:rsidRPr="00C1094C">
        <w:rPr>
          <w:rFonts w:ascii="Museo Sans 500" w:hAnsi="Museo Sans 500"/>
          <w:b/>
          <w:bCs/>
          <w:sz w:val="28"/>
          <w:szCs w:val="28"/>
          <w:lang w:val="nl-NL"/>
        </w:rPr>
        <w:t>VOOROUERS - NASATE VAN VOORTREKKER</w:t>
      </w:r>
    </w:p>
    <w:p w14:paraId="308663EF" w14:textId="77777777" w:rsidR="00C1094C" w:rsidRPr="00C1094C" w:rsidRDefault="00C1094C" w:rsidP="00C1094C">
      <w:pPr>
        <w:rPr>
          <w:rFonts w:ascii="Museo Sans 100" w:hAnsi="Museo Sans 100"/>
          <w:b/>
          <w:bCs/>
          <w:lang w:val="nl-NL"/>
        </w:rPr>
      </w:pPr>
    </w:p>
    <w:p w14:paraId="2EB48378" w14:textId="3114AA53" w:rsidR="00C1094C" w:rsidRPr="003170AB" w:rsidRDefault="003170AB" w:rsidP="00C1094C">
      <w:pPr>
        <w:spacing w:line="276" w:lineRule="auto"/>
        <w:rPr>
          <w:rFonts w:ascii="Museo Sans 100" w:hAnsi="Museo Sans 100"/>
          <w:lang w:val="de-DE"/>
        </w:rPr>
      </w:pPr>
      <w:r>
        <w:rPr>
          <w:rFonts w:ascii="Museo Sans 100" w:hAnsi="Museo Sans 100"/>
          <w:lang w:val="de-DE"/>
        </w:rPr>
        <w:t>Jou</w:t>
      </w:r>
      <w:r w:rsidR="001540B8" w:rsidRPr="003170AB">
        <w:rPr>
          <w:rFonts w:ascii="Museo Sans 100" w:hAnsi="Museo Sans 100"/>
          <w:lang w:val="de-DE"/>
        </w:rPr>
        <w:t xml:space="preserve"> volle naam            ………………………………………………………………………..</w:t>
      </w:r>
    </w:p>
    <w:p w14:paraId="5E245C8C" w14:textId="5B1E2ED1" w:rsidR="00C1094C" w:rsidRPr="003170AB" w:rsidRDefault="001540B8" w:rsidP="00C1094C">
      <w:pPr>
        <w:spacing w:line="276" w:lineRule="auto"/>
        <w:rPr>
          <w:rFonts w:ascii="Museo Sans 100" w:hAnsi="Museo Sans 100"/>
          <w:lang w:val="de-DE"/>
        </w:rPr>
      </w:pPr>
      <w:r w:rsidRPr="003170AB">
        <w:rPr>
          <w:rFonts w:ascii="Museo Sans 100" w:hAnsi="Museo Sans 100"/>
          <w:lang w:val="de-DE"/>
        </w:rPr>
        <w:t>Kontaknommer          </w:t>
      </w:r>
      <w:r w:rsidR="0072464A">
        <w:rPr>
          <w:rFonts w:ascii="Museo Sans 100" w:hAnsi="Museo Sans 100"/>
          <w:lang w:val="de-DE"/>
        </w:rPr>
        <w:t xml:space="preserve"> </w:t>
      </w:r>
      <w:r w:rsidR="00C1094C" w:rsidRPr="003170AB">
        <w:rPr>
          <w:rFonts w:ascii="Museo Sans 100" w:hAnsi="Museo Sans 100"/>
          <w:lang w:val="de-DE"/>
        </w:rPr>
        <w:t>…………………………………………………………………………….</w:t>
      </w:r>
    </w:p>
    <w:p w14:paraId="33FF4B6A" w14:textId="7154F14F" w:rsidR="00C1094C" w:rsidRPr="003170AB" w:rsidRDefault="001540B8" w:rsidP="00C1094C">
      <w:pPr>
        <w:spacing w:line="276" w:lineRule="auto"/>
        <w:rPr>
          <w:rFonts w:ascii="Museo Sans 100" w:hAnsi="Museo Sans 100"/>
          <w:lang w:val="de-DE"/>
        </w:rPr>
      </w:pPr>
      <w:r w:rsidRPr="003170AB">
        <w:rPr>
          <w:rFonts w:ascii="Museo Sans 100" w:hAnsi="Museo Sans 100"/>
          <w:lang w:val="de-DE"/>
        </w:rPr>
        <w:t>E-posadres                 </w:t>
      </w:r>
      <w:r w:rsidR="003170AB">
        <w:rPr>
          <w:rFonts w:ascii="Museo Sans 100" w:hAnsi="Museo Sans 100"/>
          <w:lang w:val="de-DE"/>
        </w:rPr>
        <w:t xml:space="preserve"> </w:t>
      </w:r>
      <w:r w:rsidRPr="003170AB">
        <w:rPr>
          <w:rFonts w:ascii="Museo Sans 100" w:hAnsi="Museo Sans 100"/>
          <w:lang w:val="de-DE"/>
        </w:rPr>
        <w:t xml:space="preserve"> </w:t>
      </w:r>
      <w:r w:rsidR="00C1094C" w:rsidRPr="003170AB">
        <w:rPr>
          <w:rFonts w:ascii="Museo Sans 100" w:hAnsi="Museo Sans 100"/>
          <w:lang w:val="de-DE"/>
        </w:rPr>
        <w:t>………………………………………………………………………….</w:t>
      </w:r>
    </w:p>
    <w:p w14:paraId="63FCF234" w14:textId="77777777" w:rsidR="00C1094C" w:rsidRPr="003170AB" w:rsidRDefault="00C1094C" w:rsidP="00C1094C">
      <w:pPr>
        <w:spacing w:line="276" w:lineRule="auto"/>
        <w:rPr>
          <w:rFonts w:ascii="Museo Sans 100" w:hAnsi="Museo Sans 100"/>
          <w:lang w:val="de-D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4"/>
        <w:gridCol w:w="2114"/>
        <w:gridCol w:w="2174"/>
        <w:gridCol w:w="2138"/>
      </w:tblGrid>
      <w:tr w:rsidR="00C1094C" w:rsidRPr="00C1094C" w14:paraId="142E89B5" w14:textId="77777777" w:rsidTr="00C1094C">
        <w:tc>
          <w:tcPr>
            <w:tcW w:w="2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4A6C7" w14:textId="77777777" w:rsidR="00C1094C" w:rsidRPr="00C1094C" w:rsidRDefault="00C1094C">
            <w:pPr>
              <w:spacing w:line="276" w:lineRule="auto"/>
              <w:rPr>
                <w:rFonts w:ascii="Museo Sans 500" w:hAnsi="Museo Sans 500"/>
                <w:b/>
                <w:bCs/>
              </w:rPr>
            </w:pPr>
            <w:r w:rsidRPr="00C1094C">
              <w:rPr>
                <w:rFonts w:ascii="Museo Sans 500" w:hAnsi="Museo Sans 500"/>
                <w:b/>
                <w:bCs/>
              </w:rPr>
              <w:t>GESLAGTE</w:t>
            </w:r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F2417" w14:textId="77777777" w:rsidR="00C1094C" w:rsidRPr="00C1094C" w:rsidRDefault="00C1094C">
            <w:pPr>
              <w:spacing w:line="276" w:lineRule="auto"/>
              <w:rPr>
                <w:rFonts w:ascii="Museo Sans 500" w:hAnsi="Museo Sans 500"/>
                <w:b/>
                <w:bCs/>
              </w:rPr>
            </w:pPr>
            <w:r w:rsidRPr="00C1094C">
              <w:rPr>
                <w:rFonts w:ascii="Museo Sans 500" w:hAnsi="Museo Sans 500"/>
                <w:b/>
                <w:bCs/>
              </w:rPr>
              <w:t>VOLLE NAAM EN VAN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873AD" w14:textId="77777777" w:rsidR="00C1094C" w:rsidRPr="00C1094C" w:rsidRDefault="00C1094C">
            <w:pPr>
              <w:spacing w:line="276" w:lineRule="auto"/>
              <w:rPr>
                <w:rFonts w:ascii="Museo Sans 500" w:hAnsi="Museo Sans 500"/>
                <w:b/>
                <w:bCs/>
              </w:rPr>
            </w:pPr>
            <w:r w:rsidRPr="00C1094C">
              <w:rPr>
                <w:rFonts w:ascii="Museo Sans 500" w:hAnsi="Museo Sans 500"/>
                <w:b/>
                <w:bCs/>
              </w:rPr>
              <w:t>PLEK EN DATUM VAN GEBOORTE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A8E36" w14:textId="77777777" w:rsidR="00C1094C" w:rsidRPr="00C1094C" w:rsidRDefault="00C1094C">
            <w:pPr>
              <w:spacing w:line="276" w:lineRule="auto"/>
              <w:rPr>
                <w:rFonts w:ascii="Museo Sans 500" w:hAnsi="Museo Sans 500"/>
                <w:b/>
                <w:bCs/>
              </w:rPr>
            </w:pPr>
            <w:r w:rsidRPr="00C1094C">
              <w:rPr>
                <w:rFonts w:ascii="Museo Sans 500" w:hAnsi="Museo Sans 500"/>
                <w:b/>
                <w:bCs/>
              </w:rPr>
              <w:t>PLEK EN DATUM VAN STERFTE</w:t>
            </w:r>
          </w:p>
        </w:tc>
      </w:tr>
      <w:tr w:rsidR="00C1094C" w:rsidRPr="00C1094C" w14:paraId="7AA4D74D" w14:textId="77777777" w:rsidTr="00C1094C">
        <w:tc>
          <w:tcPr>
            <w:tcW w:w="2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9B175" w14:textId="58A434F9" w:rsidR="00C1094C" w:rsidRPr="00C1094C" w:rsidRDefault="00C1094C">
            <w:pPr>
              <w:spacing w:line="276" w:lineRule="auto"/>
              <w:rPr>
                <w:rFonts w:ascii="Museo Sans 500" w:hAnsi="Museo Sans 500"/>
                <w:b/>
                <w:bCs/>
              </w:rPr>
            </w:pPr>
            <w:r w:rsidRPr="00C1094C">
              <w:rPr>
                <w:rFonts w:ascii="Museo Sans 500" w:hAnsi="Museo Sans 500"/>
                <w:b/>
                <w:bCs/>
              </w:rPr>
              <w:t xml:space="preserve">Eerste geslag / </w:t>
            </w:r>
            <w:r w:rsidR="0072464A">
              <w:rPr>
                <w:rFonts w:ascii="Museo Sans 500" w:hAnsi="Museo Sans 500"/>
                <w:b/>
                <w:bCs/>
              </w:rPr>
              <w:t>Jou besonderhede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9AEF9" w14:textId="77777777" w:rsidR="00C1094C" w:rsidRPr="00C1094C" w:rsidRDefault="00C1094C">
            <w:pPr>
              <w:spacing w:line="276" w:lineRule="auto"/>
              <w:rPr>
                <w:rFonts w:ascii="Museo Sans 100" w:hAnsi="Museo Sans 100"/>
                <w:b/>
                <w:bCs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A354A" w14:textId="77777777" w:rsidR="00C1094C" w:rsidRPr="00C1094C" w:rsidRDefault="00C1094C">
            <w:pPr>
              <w:spacing w:line="276" w:lineRule="auto"/>
              <w:rPr>
                <w:rFonts w:ascii="Museo Sans 100" w:hAnsi="Museo Sans 100"/>
                <w:b/>
                <w:bCs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B1F83" w14:textId="77777777" w:rsidR="00C1094C" w:rsidRPr="00C1094C" w:rsidRDefault="00C1094C">
            <w:pPr>
              <w:spacing w:line="276" w:lineRule="auto"/>
              <w:rPr>
                <w:rFonts w:ascii="Museo Sans 100" w:hAnsi="Museo Sans 100"/>
                <w:b/>
                <w:bCs/>
              </w:rPr>
            </w:pPr>
          </w:p>
        </w:tc>
      </w:tr>
      <w:tr w:rsidR="00C1094C" w:rsidRPr="00C1094C" w14:paraId="2F0EB518" w14:textId="77777777" w:rsidTr="00C1094C">
        <w:tc>
          <w:tcPr>
            <w:tcW w:w="2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4A8C6" w14:textId="77777777" w:rsidR="00C1094C" w:rsidRPr="00C1094C" w:rsidRDefault="00C1094C">
            <w:pPr>
              <w:spacing w:line="276" w:lineRule="auto"/>
              <w:rPr>
                <w:rFonts w:ascii="Museo Sans 500" w:hAnsi="Museo Sans 500"/>
                <w:b/>
                <w:bCs/>
              </w:rPr>
            </w:pPr>
            <w:r w:rsidRPr="00C1094C">
              <w:rPr>
                <w:rFonts w:ascii="Museo Sans 500" w:hAnsi="Museo Sans 500"/>
                <w:b/>
                <w:bCs/>
              </w:rPr>
              <w:t>Tweede geslag /  Vader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B7AE2" w14:textId="77777777" w:rsidR="00C1094C" w:rsidRPr="00C1094C" w:rsidRDefault="00C1094C">
            <w:pPr>
              <w:spacing w:line="276" w:lineRule="auto"/>
              <w:rPr>
                <w:rFonts w:ascii="Museo Sans 100" w:hAnsi="Museo Sans 100"/>
                <w:b/>
                <w:bCs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630D4" w14:textId="77777777" w:rsidR="00C1094C" w:rsidRPr="00C1094C" w:rsidRDefault="00C1094C">
            <w:pPr>
              <w:spacing w:line="276" w:lineRule="auto"/>
              <w:rPr>
                <w:rFonts w:ascii="Museo Sans 100" w:hAnsi="Museo Sans 100"/>
                <w:b/>
                <w:bCs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C1140" w14:textId="77777777" w:rsidR="00C1094C" w:rsidRPr="00C1094C" w:rsidRDefault="00C1094C">
            <w:pPr>
              <w:spacing w:line="276" w:lineRule="auto"/>
              <w:rPr>
                <w:rFonts w:ascii="Museo Sans 100" w:hAnsi="Museo Sans 100"/>
                <w:b/>
                <w:bCs/>
              </w:rPr>
            </w:pPr>
          </w:p>
        </w:tc>
      </w:tr>
      <w:tr w:rsidR="00C1094C" w:rsidRPr="00C1094C" w14:paraId="47417094" w14:textId="77777777" w:rsidTr="00C1094C">
        <w:tc>
          <w:tcPr>
            <w:tcW w:w="2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62253" w14:textId="77777777" w:rsidR="00C1094C" w:rsidRPr="00C1094C" w:rsidRDefault="00C1094C">
            <w:pPr>
              <w:spacing w:line="276" w:lineRule="auto"/>
              <w:rPr>
                <w:rFonts w:ascii="Museo Sans 500" w:hAnsi="Museo Sans 500"/>
                <w:b/>
                <w:bCs/>
              </w:rPr>
            </w:pPr>
            <w:r w:rsidRPr="00C1094C">
              <w:rPr>
                <w:rFonts w:ascii="Museo Sans 500" w:hAnsi="Museo Sans 500"/>
                <w:b/>
                <w:bCs/>
              </w:rPr>
              <w:t>Tweede geslag / Moeder (nooiensvan van vrou)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FA45E" w14:textId="77777777" w:rsidR="00C1094C" w:rsidRPr="00C1094C" w:rsidRDefault="00C1094C">
            <w:pPr>
              <w:spacing w:line="276" w:lineRule="auto"/>
              <w:rPr>
                <w:rFonts w:ascii="Museo Sans 100" w:hAnsi="Museo Sans 100"/>
                <w:b/>
                <w:bCs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1784D" w14:textId="77777777" w:rsidR="00C1094C" w:rsidRPr="00C1094C" w:rsidRDefault="00C1094C">
            <w:pPr>
              <w:spacing w:line="276" w:lineRule="auto"/>
              <w:rPr>
                <w:rFonts w:ascii="Museo Sans 100" w:hAnsi="Museo Sans 100"/>
                <w:b/>
                <w:bCs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0E6C1" w14:textId="77777777" w:rsidR="00C1094C" w:rsidRPr="00C1094C" w:rsidRDefault="00C1094C">
            <w:pPr>
              <w:spacing w:line="276" w:lineRule="auto"/>
              <w:rPr>
                <w:rFonts w:ascii="Museo Sans 100" w:hAnsi="Museo Sans 100"/>
                <w:b/>
                <w:bCs/>
              </w:rPr>
            </w:pPr>
          </w:p>
        </w:tc>
      </w:tr>
      <w:tr w:rsidR="00C1094C" w:rsidRPr="00C1094C" w14:paraId="4DD2DA4F" w14:textId="77777777" w:rsidTr="00C1094C">
        <w:tc>
          <w:tcPr>
            <w:tcW w:w="2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8AEEA" w14:textId="77777777" w:rsidR="00C1094C" w:rsidRPr="00C1094C" w:rsidRDefault="00C1094C">
            <w:pPr>
              <w:spacing w:line="276" w:lineRule="auto"/>
              <w:rPr>
                <w:rFonts w:ascii="Museo Sans 500" w:hAnsi="Museo Sans 500"/>
                <w:b/>
                <w:bCs/>
              </w:rPr>
            </w:pPr>
            <w:r w:rsidRPr="00C1094C">
              <w:rPr>
                <w:rFonts w:ascii="Museo Sans 500" w:hAnsi="Museo Sans 500"/>
                <w:b/>
                <w:bCs/>
              </w:rPr>
              <w:t>Derde geslag / grootouers aan vaderskant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B15FB" w14:textId="77777777" w:rsidR="00C1094C" w:rsidRPr="00C1094C" w:rsidRDefault="00C1094C">
            <w:pPr>
              <w:spacing w:line="276" w:lineRule="auto"/>
              <w:rPr>
                <w:rFonts w:ascii="Museo Sans 100" w:hAnsi="Museo Sans 100"/>
                <w:b/>
                <w:bCs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72942" w14:textId="77777777" w:rsidR="00C1094C" w:rsidRPr="00C1094C" w:rsidRDefault="00C1094C">
            <w:pPr>
              <w:spacing w:line="276" w:lineRule="auto"/>
              <w:rPr>
                <w:rFonts w:ascii="Museo Sans 100" w:hAnsi="Museo Sans 100"/>
                <w:b/>
                <w:bCs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6922E" w14:textId="77777777" w:rsidR="00C1094C" w:rsidRPr="00C1094C" w:rsidRDefault="00C1094C">
            <w:pPr>
              <w:spacing w:line="276" w:lineRule="auto"/>
              <w:rPr>
                <w:rFonts w:ascii="Museo Sans 100" w:hAnsi="Museo Sans 100"/>
                <w:b/>
                <w:bCs/>
              </w:rPr>
            </w:pPr>
          </w:p>
        </w:tc>
      </w:tr>
      <w:tr w:rsidR="00C1094C" w:rsidRPr="00C1094C" w14:paraId="58491C5D" w14:textId="77777777" w:rsidTr="00C1094C">
        <w:tc>
          <w:tcPr>
            <w:tcW w:w="2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DDC3F" w14:textId="77777777" w:rsidR="00C1094C" w:rsidRPr="00C1094C" w:rsidRDefault="00C1094C">
            <w:pPr>
              <w:spacing w:line="276" w:lineRule="auto"/>
              <w:rPr>
                <w:rFonts w:ascii="Museo Sans 500" w:hAnsi="Museo Sans 500"/>
                <w:b/>
                <w:bCs/>
              </w:rPr>
            </w:pPr>
            <w:r w:rsidRPr="00C1094C">
              <w:rPr>
                <w:rFonts w:ascii="Museo Sans 500" w:hAnsi="Museo Sans 500"/>
                <w:b/>
                <w:bCs/>
              </w:rPr>
              <w:t>Derde geslag / grootouers aan moederskant (nooiensvan)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724AC" w14:textId="77777777" w:rsidR="00C1094C" w:rsidRPr="00C1094C" w:rsidRDefault="00C1094C">
            <w:pPr>
              <w:spacing w:line="276" w:lineRule="auto"/>
              <w:rPr>
                <w:rFonts w:ascii="Museo Sans 100" w:hAnsi="Museo Sans 100"/>
                <w:b/>
                <w:bCs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68E68" w14:textId="77777777" w:rsidR="00C1094C" w:rsidRPr="00C1094C" w:rsidRDefault="00C1094C">
            <w:pPr>
              <w:spacing w:line="276" w:lineRule="auto"/>
              <w:rPr>
                <w:rFonts w:ascii="Museo Sans 100" w:hAnsi="Museo Sans 100"/>
                <w:b/>
                <w:bCs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22744" w14:textId="77777777" w:rsidR="00C1094C" w:rsidRPr="00C1094C" w:rsidRDefault="00C1094C">
            <w:pPr>
              <w:spacing w:line="276" w:lineRule="auto"/>
              <w:rPr>
                <w:rFonts w:ascii="Museo Sans 100" w:hAnsi="Museo Sans 100"/>
                <w:b/>
                <w:bCs/>
              </w:rPr>
            </w:pPr>
          </w:p>
        </w:tc>
      </w:tr>
      <w:tr w:rsidR="00C1094C" w:rsidRPr="00C1094C" w14:paraId="5074FF12" w14:textId="77777777" w:rsidTr="00C1094C">
        <w:tc>
          <w:tcPr>
            <w:tcW w:w="2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212A0" w14:textId="77777777" w:rsidR="00C1094C" w:rsidRPr="00C1094C" w:rsidRDefault="00C1094C">
            <w:pPr>
              <w:spacing w:line="276" w:lineRule="auto"/>
              <w:rPr>
                <w:rFonts w:ascii="Museo Sans 500" w:hAnsi="Museo Sans 500"/>
                <w:b/>
                <w:bCs/>
              </w:rPr>
            </w:pPr>
            <w:r w:rsidRPr="00C1094C">
              <w:rPr>
                <w:rFonts w:ascii="Museo Sans 500" w:hAnsi="Museo Sans 500"/>
                <w:b/>
                <w:bCs/>
              </w:rPr>
              <w:t>Vierde geslag /</w:t>
            </w:r>
          </w:p>
          <w:p w14:paraId="21213AC0" w14:textId="77777777" w:rsidR="00C1094C" w:rsidRPr="00C1094C" w:rsidRDefault="00C1094C">
            <w:pPr>
              <w:spacing w:line="276" w:lineRule="auto"/>
              <w:rPr>
                <w:rFonts w:ascii="Museo Sans 500" w:hAnsi="Museo Sans 500"/>
                <w:b/>
                <w:bCs/>
              </w:rPr>
            </w:pPr>
            <w:r w:rsidRPr="00C1094C">
              <w:rPr>
                <w:rFonts w:ascii="Museo Sans 500" w:hAnsi="Museo Sans 500"/>
                <w:b/>
                <w:bCs/>
              </w:rPr>
              <w:t>Oupagrootjie (in stamlyn van Voortrekker)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79B30" w14:textId="77777777" w:rsidR="00C1094C" w:rsidRPr="00C1094C" w:rsidRDefault="00C1094C">
            <w:pPr>
              <w:spacing w:line="276" w:lineRule="auto"/>
              <w:rPr>
                <w:rFonts w:ascii="Museo Sans 100" w:hAnsi="Museo Sans 100"/>
                <w:b/>
                <w:bCs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94631" w14:textId="77777777" w:rsidR="00C1094C" w:rsidRPr="00C1094C" w:rsidRDefault="00C1094C">
            <w:pPr>
              <w:spacing w:line="276" w:lineRule="auto"/>
              <w:rPr>
                <w:rFonts w:ascii="Museo Sans 100" w:hAnsi="Museo Sans 100"/>
                <w:b/>
                <w:bCs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6CA21" w14:textId="77777777" w:rsidR="00C1094C" w:rsidRPr="00C1094C" w:rsidRDefault="00C1094C">
            <w:pPr>
              <w:spacing w:line="276" w:lineRule="auto"/>
              <w:rPr>
                <w:rFonts w:ascii="Museo Sans 100" w:hAnsi="Museo Sans 100"/>
                <w:b/>
                <w:bCs/>
              </w:rPr>
            </w:pPr>
          </w:p>
        </w:tc>
      </w:tr>
      <w:tr w:rsidR="00C1094C" w:rsidRPr="00C1094C" w14:paraId="79106190" w14:textId="77777777" w:rsidTr="00C1094C">
        <w:tc>
          <w:tcPr>
            <w:tcW w:w="2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A4063" w14:textId="77777777" w:rsidR="00C1094C" w:rsidRPr="00C1094C" w:rsidRDefault="00C1094C">
            <w:pPr>
              <w:spacing w:line="276" w:lineRule="auto"/>
              <w:rPr>
                <w:rFonts w:ascii="Museo Sans 500" w:hAnsi="Museo Sans 500"/>
                <w:b/>
                <w:bCs/>
              </w:rPr>
            </w:pPr>
            <w:r w:rsidRPr="00C1094C">
              <w:rPr>
                <w:rFonts w:ascii="Museo Sans 500" w:hAnsi="Museo Sans 500"/>
                <w:b/>
                <w:bCs/>
              </w:rPr>
              <w:t>Vierde geslag /</w:t>
            </w:r>
          </w:p>
          <w:p w14:paraId="0E34F08E" w14:textId="77777777" w:rsidR="00C1094C" w:rsidRPr="00C1094C" w:rsidRDefault="00C1094C">
            <w:pPr>
              <w:spacing w:line="276" w:lineRule="auto"/>
              <w:rPr>
                <w:rFonts w:ascii="Museo Sans 500" w:hAnsi="Museo Sans 500"/>
                <w:b/>
                <w:bCs/>
              </w:rPr>
            </w:pPr>
            <w:r w:rsidRPr="00C1094C">
              <w:rPr>
                <w:rFonts w:ascii="Museo Sans 500" w:hAnsi="Museo Sans 500"/>
                <w:b/>
                <w:bCs/>
              </w:rPr>
              <w:t>Oumagrootjie (in stamlyn van Voortrekker met nooiensvan)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D4238" w14:textId="77777777" w:rsidR="00C1094C" w:rsidRPr="00C1094C" w:rsidRDefault="00C1094C">
            <w:pPr>
              <w:spacing w:line="276" w:lineRule="auto"/>
              <w:rPr>
                <w:rFonts w:ascii="Museo Sans 100" w:hAnsi="Museo Sans 100"/>
                <w:b/>
                <w:bCs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20E86" w14:textId="77777777" w:rsidR="00C1094C" w:rsidRPr="00C1094C" w:rsidRDefault="00C1094C">
            <w:pPr>
              <w:spacing w:line="276" w:lineRule="auto"/>
              <w:rPr>
                <w:rFonts w:ascii="Museo Sans 100" w:hAnsi="Museo Sans 100"/>
                <w:b/>
                <w:bCs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3FCA6" w14:textId="77777777" w:rsidR="00C1094C" w:rsidRPr="00C1094C" w:rsidRDefault="00C1094C">
            <w:pPr>
              <w:spacing w:line="276" w:lineRule="auto"/>
              <w:rPr>
                <w:rFonts w:ascii="Museo Sans 100" w:hAnsi="Museo Sans 100"/>
                <w:b/>
                <w:bCs/>
              </w:rPr>
            </w:pPr>
          </w:p>
        </w:tc>
      </w:tr>
      <w:tr w:rsidR="00C1094C" w:rsidRPr="00C1094C" w14:paraId="1C4BAA65" w14:textId="77777777" w:rsidTr="00C1094C">
        <w:tc>
          <w:tcPr>
            <w:tcW w:w="2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BDBC9" w14:textId="77777777" w:rsidR="00C1094C" w:rsidRPr="00C1094C" w:rsidRDefault="00C1094C">
            <w:pPr>
              <w:spacing w:line="276" w:lineRule="auto"/>
              <w:rPr>
                <w:rFonts w:ascii="Museo Sans 500" w:hAnsi="Museo Sans 500"/>
                <w:b/>
                <w:bCs/>
              </w:rPr>
            </w:pPr>
            <w:r w:rsidRPr="00C1094C">
              <w:rPr>
                <w:rFonts w:ascii="Museo Sans 500" w:hAnsi="Museo Sans 500"/>
                <w:b/>
                <w:bCs/>
              </w:rPr>
              <w:t>Vyfde geslag /</w:t>
            </w:r>
          </w:p>
          <w:p w14:paraId="1EAB54E9" w14:textId="77777777" w:rsidR="00C1094C" w:rsidRPr="00C1094C" w:rsidRDefault="00C1094C">
            <w:pPr>
              <w:spacing w:line="276" w:lineRule="auto"/>
              <w:rPr>
                <w:rFonts w:ascii="Museo Sans 500" w:hAnsi="Museo Sans 500"/>
                <w:b/>
                <w:bCs/>
              </w:rPr>
            </w:pPr>
            <w:r w:rsidRPr="00C1094C">
              <w:rPr>
                <w:rFonts w:ascii="Museo Sans 500" w:hAnsi="Museo Sans 500"/>
                <w:b/>
                <w:bCs/>
              </w:rPr>
              <w:t>Oor-oupagrootjie (vader van persoon in vierde geslag)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52C89" w14:textId="77777777" w:rsidR="00C1094C" w:rsidRPr="00C1094C" w:rsidRDefault="00C1094C">
            <w:pPr>
              <w:spacing w:line="276" w:lineRule="auto"/>
              <w:rPr>
                <w:rFonts w:ascii="Museo Sans 100" w:hAnsi="Museo Sans 100"/>
                <w:b/>
                <w:bCs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A5EF5" w14:textId="77777777" w:rsidR="00C1094C" w:rsidRPr="00C1094C" w:rsidRDefault="00C1094C">
            <w:pPr>
              <w:spacing w:line="276" w:lineRule="auto"/>
              <w:rPr>
                <w:rFonts w:ascii="Museo Sans 100" w:hAnsi="Museo Sans 100"/>
                <w:b/>
                <w:bCs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9B903" w14:textId="77777777" w:rsidR="00C1094C" w:rsidRPr="00C1094C" w:rsidRDefault="00C1094C">
            <w:pPr>
              <w:spacing w:line="276" w:lineRule="auto"/>
              <w:rPr>
                <w:rFonts w:ascii="Museo Sans 100" w:hAnsi="Museo Sans 100"/>
                <w:b/>
                <w:bCs/>
              </w:rPr>
            </w:pPr>
          </w:p>
        </w:tc>
      </w:tr>
      <w:tr w:rsidR="00C1094C" w:rsidRPr="00C1094C" w14:paraId="47DC18B1" w14:textId="77777777" w:rsidTr="00C1094C">
        <w:tc>
          <w:tcPr>
            <w:tcW w:w="2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49360" w14:textId="77777777" w:rsidR="00C1094C" w:rsidRPr="00C1094C" w:rsidRDefault="00C1094C">
            <w:pPr>
              <w:spacing w:line="276" w:lineRule="auto"/>
              <w:rPr>
                <w:rFonts w:ascii="Museo Sans 500" w:hAnsi="Museo Sans 500"/>
                <w:b/>
                <w:bCs/>
              </w:rPr>
            </w:pPr>
            <w:r w:rsidRPr="00C1094C">
              <w:rPr>
                <w:rFonts w:ascii="Museo Sans 500" w:hAnsi="Museo Sans 500"/>
                <w:b/>
                <w:bCs/>
              </w:rPr>
              <w:t>Vyfde geslag /</w:t>
            </w:r>
          </w:p>
          <w:p w14:paraId="7F268391" w14:textId="77777777" w:rsidR="00C1094C" w:rsidRPr="00C1094C" w:rsidRDefault="00C1094C">
            <w:pPr>
              <w:spacing w:line="276" w:lineRule="auto"/>
              <w:rPr>
                <w:rFonts w:ascii="Museo Sans 500" w:hAnsi="Museo Sans 500"/>
                <w:b/>
                <w:bCs/>
              </w:rPr>
            </w:pPr>
            <w:r w:rsidRPr="00C1094C">
              <w:rPr>
                <w:rFonts w:ascii="Museo Sans 500" w:hAnsi="Museo Sans 500"/>
                <w:b/>
                <w:bCs/>
              </w:rPr>
              <w:t xml:space="preserve">Oor-oumagrootjie (moeder van persoon in </w:t>
            </w:r>
            <w:r w:rsidRPr="00C1094C">
              <w:rPr>
                <w:rFonts w:ascii="Museo Sans 500" w:hAnsi="Museo Sans 500"/>
                <w:b/>
                <w:bCs/>
              </w:rPr>
              <w:lastRenderedPageBreak/>
              <w:t>vierde geslag met nooiensvan)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24CA3" w14:textId="77777777" w:rsidR="00C1094C" w:rsidRPr="00C1094C" w:rsidRDefault="00C1094C">
            <w:pPr>
              <w:spacing w:line="276" w:lineRule="auto"/>
              <w:rPr>
                <w:rFonts w:ascii="Museo Sans 100" w:hAnsi="Museo Sans 100"/>
                <w:b/>
                <w:bCs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2BF8A" w14:textId="77777777" w:rsidR="00C1094C" w:rsidRPr="00C1094C" w:rsidRDefault="00C1094C">
            <w:pPr>
              <w:spacing w:line="276" w:lineRule="auto"/>
              <w:rPr>
                <w:rFonts w:ascii="Museo Sans 100" w:hAnsi="Museo Sans 100"/>
                <w:b/>
                <w:bCs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ADF0E" w14:textId="77777777" w:rsidR="00C1094C" w:rsidRPr="00C1094C" w:rsidRDefault="00C1094C">
            <w:pPr>
              <w:spacing w:line="276" w:lineRule="auto"/>
              <w:rPr>
                <w:rFonts w:ascii="Museo Sans 100" w:hAnsi="Museo Sans 100"/>
                <w:b/>
                <w:bCs/>
              </w:rPr>
            </w:pPr>
          </w:p>
        </w:tc>
      </w:tr>
      <w:tr w:rsidR="00C1094C" w:rsidRPr="00C1094C" w14:paraId="664226F6" w14:textId="77777777" w:rsidTr="00C1094C">
        <w:tc>
          <w:tcPr>
            <w:tcW w:w="2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C1AD6" w14:textId="77777777" w:rsidR="00C1094C" w:rsidRPr="00C1094C" w:rsidRDefault="00C1094C">
            <w:pPr>
              <w:spacing w:line="276" w:lineRule="auto"/>
              <w:rPr>
                <w:rFonts w:ascii="Museo Sans 500" w:hAnsi="Museo Sans 500"/>
                <w:b/>
                <w:bCs/>
              </w:rPr>
            </w:pPr>
            <w:r w:rsidRPr="00C1094C">
              <w:rPr>
                <w:rFonts w:ascii="Museo Sans 500" w:hAnsi="Museo Sans 500"/>
                <w:b/>
                <w:bCs/>
              </w:rPr>
              <w:t>Sesde geslag /</w:t>
            </w:r>
          </w:p>
          <w:p w14:paraId="228E6A19" w14:textId="1DB63E9C" w:rsidR="00C1094C" w:rsidRPr="00C1094C" w:rsidRDefault="00C1094C">
            <w:pPr>
              <w:spacing w:line="276" w:lineRule="auto"/>
              <w:rPr>
                <w:rFonts w:ascii="Museo Sans 500" w:hAnsi="Museo Sans 500"/>
                <w:b/>
                <w:bCs/>
              </w:rPr>
            </w:pPr>
            <w:r w:rsidRPr="00C1094C">
              <w:rPr>
                <w:rFonts w:ascii="Museo Sans 500" w:hAnsi="Museo Sans 500"/>
                <w:b/>
                <w:bCs/>
              </w:rPr>
              <w:t>(vader van persoon in vyfde geslag)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8F934" w14:textId="77777777" w:rsidR="00C1094C" w:rsidRPr="00C1094C" w:rsidRDefault="00C1094C">
            <w:pPr>
              <w:spacing w:line="276" w:lineRule="auto"/>
              <w:rPr>
                <w:rFonts w:ascii="Museo Sans 100" w:hAnsi="Museo Sans 100"/>
                <w:b/>
                <w:bCs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D1B9A" w14:textId="77777777" w:rsidR="00C1094C" w:rsidRPr="00C1094C" w:rsidRDefault="00C1094C">
            <w:pPr>
              <w:spacing w:line="276" w:lineRule="auto"/>
              <w:rPr>
                <w:rFonts w:ascii="Museo Sans 100" w:hAnsi="Museo Sans 100"/>
                <w:b/>
                <w:bCs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8C960" w14:textId="77777777" w:rsidR="00C1094C" w:rsidRPr="00C1094C" w:rsidRDefault="00C1094C">
            <w:pPr>
              <w:spacing w:line="276" w:lineRule="auto"/>
              <w:rPr>
                <w:rFonts w:ascii="Museo Sans 100" w:hAnsi="Museo Sans 100"/>
                <w:b/>
                <w:bCs/>
              </w:rPr>
            </w:pPr>
          </w:p>
        </w:tc>
      </w:tr>
      <w:tr w:rsidR="00C1094C" w:rsidRPr="00C1094C" w14:paraId="47F3E36F" w14:textId="77777777" w:rsidTr="00C1094C">
        <w:tc>
          <w:tcPr>
            <w:tcW w:w="2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DA953" w14:textId="77777777" w:rsidR="00C1094C" w:rsidRPr="00C1094C" w:rsidRDefault="00C1094C">
            <w:pPr>
              <w:spacing w:line="276" w:lineRule="auto"/>
              <w:rPr>
                <w:rFonts w:ascii="Museo Sans 500" w:hAnsi="Museo Sans 500"/>
                <w:b/>
                <w:bCs/>
              </w:rPr>
            </w:pPr>
            <w:r w:rsidRPr="00C1094C">
              <w:rPr>
                <w:rFonts w:ascii="Museo Sans 500" w:hAnsi="Museo Sans 500"/>
                <w:b/>
                <w:bCs/>
              </w:rPr>
              <w:t>Sesde geslag /</w:t>
            </w:r>
          </w:p>
          <w:p w14:paraId="5CB5A10E" w14:textId="0CBBF859" w:rsidR="00C1094C" w:rsidRPr="00C1094C" w:rsidRDefault="00C1094C">
            <w:pPr>
              <w:spacing w:line="276" w:lineRule="auto"/>
              <w:rPr>
                <w:rFonts w:ascii="Museo Sans 500" w:hAnsi="Museo Sans 500"/>
                <w:b/>
                <w:bCs/>
              </w:rPr>
            </w:pPr>
            <w:r w:rsidRPr="00C1094C">
              <w:rPr>
                <w:rFonts w:ascii="Museo Sans 500" w:hAnsi="Museo Sans 500"/>
                <w:b/>
                <w:bCs/>
              </w:rPr>
              <w:t>(moeder van persoon in vyfde geslag met nooiensvan)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07000" w14:textId="77777777" w:rsidR="00C1094C" w:rsidRPr="00C1094C" w:rsidRDefault="00C1094C">
            <w:pPr>
              <w:spacing w:line="276" w:lineRule="auto"/>
              <w:rPr>
                <w:rFonts w:ascii="Museo Sans 100" w:hAnsi="Museo Sans 100"/>
                <w:b/>
                <w:bCs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588A4" w14:textId="77777777" w:rsidR="00C1094C" w:rsidRPr="00C1094C" w:rsidRDefault="00C1094C">
            <w:pPr>
              <w:spacing w:line="276" w:lineRule="auto"/>
              <w:rPr>
                <w:rFonts w:ascii="Museo Sans 100" w:hAnsi="Museo Sans 100"/>
                <w:b/>
                <w:bCs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7D0D8" w14:textId="77777777" w:rsidR="00C1094C" w:rsidRPr="00C1094C" w:rsidRDefault="00C1094C">
            <w:pPr>
              <w:spacing w:line="276" w:lineRule="auto"/>
              <w:rPr>
                <w:rFonts w:ascii="Museo Sans 100" w:hAnsi="Museo Sans 100"/>
                <w:b/>
                <w:bCs/>
              </w:rPr>
            </w:pPr>
          </w:p>
        </w:tc>
      </w:tr>
      <w:tr w:rsidR="00C1094C" w:rsidRPr="00C1094C" w14:paraId="3DDF05B8" w14:textId="77777777" w:rsidTr="00C1094C">
        <w:tc>
          <w:tcPr>
            <w:tcW w:w="2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8E18D" w14:textId="77777777" w:rsidR="00C1094C" w:rsidRPr="00C1094C" w:rsidRDefault="00C1094C">
            <w:pPr>
              <w:spacing w:line="276" w:lineRule="auto"/>
              <w:rPr>
                <w:rFonts w:ascii="Museo Sans 500" w:hAnsi="Museo Sans 500"/>
                <w:b/>
                <w:bCs/>
              </w:rPr>
            </w:pPr>
            <w:r w:rsidRPr="00C1094C">
              <w:rPr>
                <w:rFonts w:ascii="Museo Sans 500" w:hAnsi="Museo Sans 500"/>
                <w:b/>
                <w:bCs/>
              </w:rPr>
              <w:t>Sewende geslag /</w:t>
            </w:r>
          </w:p>
          <w:p w14:paraId="3CA1E252" w14:textId="77777777" w:rsidR="00C1094C" w:rsidRPr="00C1094C" w:rsidRDefault="00C1094C">
            <w:pPr>
              <w:spacing w:line="276" w:lineRule="auto"/>
              <w:rPr>
                <w:rFonts w:ascii="Museo Sans 500" w:hAnsi="Museo Sans 500"/>
                <w:b/>
                <w:bCs/>
              </w:rPr>
            </w:pPr>
            <w:r w:rsidRPr="00C1094C">
              <w:rPr>
                <w:rFonts w:ascii="Museo Sans 500" w:hAnsi="Museo Sans 500"/>
                <w:b/>
                <w:bCs/>
              </w:rPr>
              <w:t>(vader van persoon in sesde geslag)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4469F" w14:textId="77777777" w:rsidR="00C1094C" w:rsidRPr="00C1094C" w:rsidRDefault="00C1094C">
            <w:pPr>
              <w:spacing w:line="276" w:lineRule="auto"/>
              <w:rPr>
                <w:rFonts w:ascii="Museo Sans 100" w:hAnsi="Museo Sans 100"/>
                <w:b/>
                <w:bCs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60BA3" w14:textId="77777777" w:rsidR="00C1094C" w:rsidRPr="00C1094C" w:rsidRDefault="00C1094C">
            <w:pPr>
              <w:spacing w:line="276" w:lineRule="auto"/>
              <w:rPr>
                <w:rFonts w:ascii="Museo Sans 100" w:hAnsi="Museo Sans 100"/>
                <w:b/>
                <w:bCs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9702B" w14:textId="77777777" w:rsidR="00C1094C" w:rsidRPr="00C1094C" w:rsidRDefault="00C1094C">
            <w:pPr>
              <w:spacing w:line="276" w:lineRule="auto"/>
              <w:rPr>
                <w:rFonts w:ascii="Museo Sans 100" w:hAnsi="Museo Sans 100"/>
                <w:b/>
                <w:bCs/>
              </w:rPr>
            </w:pPr>
          </w:p>
          <w:p w14:paraId="5910D026" w14:textId="77777777" w:rsidR="00C1094C" w:rsidRPr="00C1094C" w:rsidRDefault="00C1094C">
            <w:pPr>
              <w:spacing w:line="276" w:lineRule="auto"/>
              <w:rPr>
                <w:rFonts w:ascii="Museo Sans 100" w:hAnsi="Museo Sans 100"/>
                <w:b/>
                <w:bCs/>
              </w:rPr>
            </w:pPr>
          </w:p>
          <w:p w14:paraId="750E3A49" w14:textId="77777777" w:rsidR="00C1094C" w:rsidRPr="00C1094C" w:rsidRDefault="00C1094C">
            <w:pPr>
              <w:spacing w:line="276" w:lineRule="auto"/>
              <w:rPr>
                <w:rFonts w:ascii="Museo Sans 100" w:hAnsi="Museo Sans 100"/>
                <w:b/>
                <w:bCs/>
              </w:rPr>
            </w:pPr>
          </w:p>
        </w:tc>
      </w:tr>
      <w:tr w:rsidR="00C1094C" w:rsidRPr="00C1094C" w14:paraId="30D84F4A" w14:textId="77777777" w:rsidTr="00C1094C">
        <w:tc>
          <w:tcPr>
            <w:tcW w:w="2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B3FC8" w14:textId="77777777" w:rsidR="00C1094C" w:rsidRPr="00C1094C" w:rsidRDefault="00C1094C">
            <w:pPr>
              <w:spacing w:line="276" w:lineRule="auto"/>
              <w:rPr>
                <w:rFonts w:ascii="Museo Sans 500" w:hAnsi="Museo Sans 500"/>
                <w:b/>
                <w:bCs/>
              </w:rPr>
            </w:pPr>
            <w:r w:rsidRPr="00C1094C">
              <w:rPr>
                <w:rFonts w:ascii="Museo Sans 500" w:hAnsi="Museo Sans 500"/>
                <w:b/>
                <w:bCs/>
              </w:rPr>
              <w:t>Sewende geslag /</w:t>
            </w:r>
          </w:p>
          <w:p w14:paraId="6EFAB09F" w14:textId="77777777" w:rsidR="00C1094C" w:rsidRPr="00C1094C" w:rsidRDefault="00C1094C">
            <w:pPr>
              <w:spacing w:line="276" w:lineRule="auto"/>
              <w:rPr>
                <w:rFonts w:ascii="Museo Sans 500" w:hAnsi="Museo Sans 500"/>
                <w:b/>
                <w:bCs/>
              </w:rPr>
            </w:pPr>
            <w:r w:rsidRPr="00C1094C">
              <w:rPr>
                <w:rFonts w:ascii="Museo Sans 500" w:hAnsi="Museo Sans 500"/>
                <w:b/>
                <w:bCs/>
              </w:rPr>
              <w:t>(moeder van persoon in sesde geslag met nooiensvan)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6C338" w14:textId="77777777" w:rsidR="00C1094C" w:rsidRPr="00C1094C" w:rsidRDefault="00C1094C">
            <w:pPr>
              <w:spacing w:line="276" w:lineRule="auto"/>
              <w:rPr>
                <w:rFonts w:ascii="Museo Sans 100" w:hAnsi="Museo Sans 100"/>
                <w:b/>
                <w:bCs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BEDC4" w14:textId="77777777" w:rsidR="00C1094C" w:rsidRPr="00C1094C" w:rsidRDefault="00C1094C">
            <w:pPr>
              <w:spacing w:line="276" w:lineRule="auto"/>
              <w:rPr>
                <w:rFonts w:ascii="Museo Sans 100" w:hAnsi="Museo Sans 100"/>
                <w:b/>
                <w:bCs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D81C6" w14:textId="77777777" w:rsidR="00C1094C" w:rsidRPr="00C1094C" w:rsidRDefault="00C1094C">
            <w:pPr>
              <w:spacing w:line="276" w:lineRule="auto"/>
              <w:rPr>
                <w:rFonts w:ascii="Museo Sans 100" w:hAnsi="Museo Sans 100"/>
                <w:b/>
                <w:bCs/>
              </w:rPr>
            </w:pPr>
          </w:p>
        </w:tc>
      </w:tr>
      <w:tr w:rsidR="00C1094C" w:rsidRPr="00C1094C" w14:paraId="7E0D4F6A" w14:textId="77777777" w:rsidTr="00C1094C">
        <w:tc>
          <w:tcPr>
            <w:tcW w:w="2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692DC" w14:textId="77777777" w:rsidR="00C1094C" w:rsidRPr="00C1094C" w:rsidRDefault="00C1094C">
            <w:pPr>
              <w:spacing w:line="276" w:lineRule="auto"/>
              <w:rPr>
                <w:rFonts w:ascii="Museo Sans 500" w:hAnsi="Museo Sans 500"/>
                <w:b/>
                <w:bCs/>
              </w:rPr>
            </w:pPr>
            <w:r w:rsidRPr="00C1094C">
              <w:rPr>
                <w:rFonts w:ascii="Museo Sans 500" w:hAnsi="Museo Sans 500"/>
                <w:b/>
                <w:bCs/>
              </w:rPr>
              <w:t>Agtste geslag /</w:t>
            </w:r>
          </w:p>
          <w:p w14:paraId="7B1CFEF9" w14:textId="77777777" w:rsidR="00C1094C" w:rsidRPr="00C1094C" w:rsidRDefault="00C1094C">
            <w:pPr>
              <w:spacing w:line="276" w:lineRule="auto"/>
              <w:rPr>
                <w:rFonts w:ascii="Museo Sans 500" w:hAnsi="Museo Sans 500"/>
                <w:b/>
                <w:bCs/>
              </w:rPr>
            </w:pPr>
            <w:r w:rsidRPr="00C1094C">
              <w:rPr>
                <w:rFonts w:ascii="Museo Sans 500" w:hAnsi="Museo Sans 500"/>
                <w:b/>
                <w:bCs/>
              </w:rPr>
              <w:t>(vader van persoon in sewende geslag)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E9CCE" w14:textId="77777777" w:rsidR="00C1094C" w:rsidRPr="00C1094C" w:rsidRDefault="00C1094C">
            <w:pPr>
              <w:spacing w:line="276" w:lineRule="auto"/>
              <w:rPr>
                <w:rFonts w:ascii="Museo Sans 100" w:hAnsi="Museo Sans 100"/>
                <w:b/>
                <w:bCs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2588A" w14:textId="77777777" w:rsidR="00C1094C" w:rsidRPr="00C1094C" w:rsidRDefault="00C1094C">
            <w:pPr>
              <w:spacing w:line="276" w:lineRule="auto"/>
              <w:rPr>
                <w:rFonts w:ascii="Museo Sans 100" w:hAnsi="Museo Sans 100"/>
                <w:b/>
                <w:bCs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B6779" w14:textId="77777777" w:rsidR="00C1094C" w:rsidRPr="00C1094C" w:rsidRDefault="00C1094C">
            <w:pPr>
              <w:spacing w:line="276" w:lineRule="auto"/>
              <w:rPr>
                <w:rFonts w:ascii="Museo Sans 100" w:hAnsi="Museo Sans 100"/>
                <w:b/>
                <w:bCs/>
              </w:rPr>
            </w:pPr>
          </w:p>
        </w:tc>
      </w:tr>
      <w:tr w:rsidR="00C1094C" w:rsidRPr="00C1094C" w14:paraId="3F28247F" w14:textId="77777777" w:rsidTr="00C1094C">
        <w:tc>
          <w:tcPr>
            <w:tcW w:w="2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C9A21" w14:textId="77777777" w:rsidR="00C1094C" w:rsidRPr="00C1094C" w:rsidRDefault="00C1094C">
            <w:pPr>
              <w:spacing w:line="276" w:lineRule="auto"/>
              <w:rPr>
                <w:rFonts w:ascii="Museo Sans 500" w:hAnsi="Museo Sans 500"/>
                <w:b/>
                <w:bCs/>
              </w:rPr>
            </w:pPr>
            <w:r w:rsidRPr="00C1094C">
              <w:rPr>
                <w:rFonts w:ascii="Museo Sans 500" w:hAnsi="Museo Sans 500"/>
                <w:b/>
                <w:bCs/>
              </w:rPr>
              <w:t>Agtste geslag /</w:t>
            </w:r>
          </w:p>
          <w:p w14:paraId="7BA1D14E" w14:textId="77777777" w:rsidR="00C1094C" w:rsidRPr="00C1094C" w:rsidRDefault="00C1094C">
            <w:pPr>
              <w:spacing w:line="276" w:lineRule="auto"/>
              <w:rPr>
                <w:rFonts w:ascii="Museo Sans 500" w:hAnsi="Museo Sans 500"/>
                <w:b/>
                <w:bCs/>
              </w:rPr>
            </w:pPr>
            <w:r w:rsidRPr="00C1094C">
              <w:rPr>
                <w:rFonts w:ascii="Museo Sans 500" w:hAnsi="Museo Sans 500"/>
                <w:b/>
                <w:bCs/>
              </w:rPr>
              <w:t>(moeder van persoon in sewende geslag met nooiensvan)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79E11" w14:textId="77777777" w:rsidR="00C1094C" w:rsidRPr="00C1094C" w:rsidRDefault="00C1094C">
            <w:pPr>
              <w:spacing w:line="276" w:lineRule="auto"/>
              <w:rPr>
                <w:rFonts w:ascii="Museo Sans 100" w:hAnsi="Museo Sans 100"/>
                <w:b/>
                <w:bCs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7A80D" w14:textId="77777777" w:rsidR="00C1094C" w:rsidRPr="00C1094C" w:rsidRDefault="00C1094C">
            <w:pPr>
              <w:spacing w:line="276" w:lineRule="auto"/>
              <w:rPr>
                <w:rFonts w:ascii="Museo Sans 100" w:hAnsi="Museo Sans 100"/>
                <w:b/>
                <w:bCs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6C533" w14:textId="77777777" w:rsidR="00C1094C" w:rsidRPr="00C1094C" w:rsidRDefault="00C1094C">
            <w:pPr>
              <w:spacing w:line="276" w:lineRule="auto"/>
              <w:rPr>
                <w:rFonts w:ascii="Museo Sans 100" w:hAnsi="Museo Sans 100"/>
                <w:b/>
                <w:bCs/>
              </w:rPr>
            </w:pPr>
          </w:p>
        </w:tc>
      </w:tr>
      <w:tr w:rsidR="00C1094C" w:rsidRPr="00C1094C" w14:paraId="1A5B906B" w14:textId="77777777" w:rsidTr="00C1094C">
        <w:tc>
          <w:tcPr>
            <w:tcW w:w="2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CF65B" w14:textId="77777777" w:rsidR="00C1094C" w:rsidRPr="00C1094C" w:rsidRDefault="00C1094C">
            <w:pPr>
              <w:spacing w:line="276" w:lineRule="auto"/>
              <w:rPr>
                <w:rFonts w:ascii="Museo Sans 500" w:hAnsi="Museo Sans 500"/>
                <w:b/>
                <w:bCs/>
              </w:rPr>
            </w:pPr>
            <w:r w:rsidRPr="00C1094C">
              <w:rPr>
                <w:rFonts w:ascii="Museo Sans 500" w:hAnsi="Museo Sans 500"/>
                <w:b/>
                <w:bCs/>
              </w:rPr>
              <w:t>Negende geslag /</w:t>
            </w:r>
          </w:p>
          <w:p w14:paraId="4653A8D8" w14:textId="77777777" w:rsidR="00C1094C" w:rsidRPr="00C1094C" w:rsidRDefault="00C1094C">
            <w:pPr>
              <w:spacing w:line="276" w:lineRule="auto"/>
              <w:rPr>
                <w:rFonts w:ascii="Museo Sans 500" w:hAnsi="Museo Sans 500"/>
                <w:b/>
                <w:bCs/>
              </w:rPr>
            </w:pPr>
            <w:r w:rsidRPr="00C1094C">
              <w:rPr>
                <w:rFonts w:ascii="Museo Sans 500" w:hAnsi="Museo Sans 500"/>
                <w:b/>
                <w:bCs/>
              </w:rPr>
              <w:t>(vader van persoon in agtste geslag)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1519F" w14:textId="77777777" w:rsidR="00C1094C" w:rsidRPr="00C1094C" w:rsidRDefault="00C1094C">
            <w:pPr>
              <w:spacing w:line="276" w:lineRule="auto"/>
              <w:rPr>
                <w:rFonts w:ascii="Museo Sans 100" w:hAnsi="Museo Sans 100"/>
                <w:b/>
                <w:bCs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50181" w14:textId="77777777" w:rsidR="00C1094C" w:rsidRPr="00C1094C" w:rsidRDefault="00C1094C">
            <w:pPr>
              <w:spacing w:line="276" w:lineRule="auto"/>
              <w:rPr>
                <w:rFonts w:ascii="Museo Sans 100" w:hAnsi="Museo Sans 100"/>
                <w:b/>
                <w:bCs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762F1" w14:textId="77777777" w:rsidR="00C1094C" w:rsidRPr="00C1094C" w:rsidRDefault="00C1094C">
            <w:pPr>
              <w:spacing w:line="276" w:lineRule="auto"/>
              <w:rPr>
                <w:rFonts w:ascii="Museo Sans 100" w:hAnsi="Museo Sans 100"/>
                <w:b/>
                <w:bCs/>
              </w:rPr>
            </w:pPr>
          </w:p>
        </w:tc>
      </w:tr>
      <w:tr w:rsidR="00C1094C" w:rsidRPr="00C1094C" w14:paraId="0C1222E6" w14:textId="77777777" w:rsidTr="00C1094C">
        <w:tc>
          <w:tcPr>
            <w:tcW w:w="2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01CAE" w14:textId="77777777" w:rsidR="00C1094C" w:rsidRPr="00C1094C" w:rsidRDefault="00C1094C">
            <w:pPr>
              <w:spacing w:line="276" w:lineRule="auto"/>
              <w:rPr>
                <w:rFonts w:ascii="Museo Sans 500" w:hAnsi="Museo Sans 500"/>
                <w:b/>
                <w:bCs/>
              </w:rPr>
            </w:pPr>
            <w:r w:rsidRPr="00C1094C">
              <w:rPr>
                <w:rFonts w:ascii="Museo Sans 500" w:hAnsi="Museo Sans 500"/>
                <w:b/>
                <w:bCs/>
              </w:rPr>
              <w:t>Negende geslag /</w:t>
            </w:r>
          </w:p>
          <w:p w14:paraId="761927CF" w14:textId="77777777" w:rsidR="00C1094C" w:rsidRPr="00C1094C" w:rsidRDefault="00C1094C">
            <w:pPr>
              <w:spacing w:line="276" w:lineRule="auto"/>
              <w:rPr>
                <w:rFonts w:ascii="Museo Sans 500" w:hAnsi="Museo Sans 500"/>
                <w:b/>
                <w:bCs/>
              </w:rPr>
            </w:pPr>
            <w:r w:rsidRPr="00C1094C">
              <w:rPr>
                <w:rFonts w:ascii="Museo Sans 500" w:hAnsi="Museo Sans 500"/>
                <w:b/>
                <w:bCs/>
              </w:rPr>
              <w:t>(moeder van persoon in agtste geslag met nooiensvan)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91FEB" w14:textId="77777777" w:rsidR="00C1094C" w:rsidRPr="00C1094C" w:rsidRDefault="00C1094C">
            <w:pPr>
              <w:spacing w:line="276" w:lineRule="auto"/>
              <w:rPr>
                <w:rFonts w:ascii="Museo Sans 100" w:hAnsi="Museo Sans 100"/>
                <w:b/>
                <w:bCs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A4D9D" w14:textId="77777777" w:rsidR="00C1094C" w:rsidRPr="00C1094C" w:rsidRDefault="00C1094C">
            <w:pPr>
              <w:spacing w:line="276" w:lineRule="auto"/>
              <w:rPr>
                <w:rFonts w:ascii="Museo Sans 100" w:hAnsi="Museo Sans 100"/>
                <w:b/>
                <w:bCs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078AC" w14:textId="77777777" w:rsidR="00C1094C" w:rsidRPr="00C1094C" w:rsidRDefault="00C1094C">
            <w:pPr>
              <w:spacing w:line="276" w:lineRule="auto"/>
              <w:rPr>
                <w:rFonts w:ascii="Museo Sans 100" w:hAnsi="Museo Sans 100"/>
                <w:b/>
                <w:bCs/>
              </w:rPr>
            </w:pPr>
          </w:p>
        </w:tc>
      </w:tr>
      <w:tr w:rsidR="00C1094C" w:rsidRPr="00C1094C" w14:paraId="0D512C0D" w14:textId="77777777" w:rsidTr="00C1094C">
        <w:tc>
          <w:tcPr>
            <w:tcW w:w="2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17ED0" w14:textId="77777777" w:rsidR="00C1094C" w:rsidRPr="00C1094C" w:rsidRDefault="00C1094C">
            <w:pPr>
              <w:spacing w:line="276" w:lineRule="auto"/>
              <w:rPr>
                <w:rFonts w:ascii="Museo Sans 500" w:hAnsi="Museo Sans 500"/>
                <w:b/>
                <w:bCs/>
              </w:rPr>
            </w:pPr>
            <w:r w:rsidRPr="00C1094C">
              <w:rPr>
                <w:rFonts w:ascii="Museo Sans 500" w:hAnsi="Museo Sans 500"/>
                <w:b/>
                <w:bCs/>
              </w:rPr>
              <w:t>Tiende geslag /</w:t>
            </w:r>
          </w:p>
          <w:p w14:paraId="35FAC050" w14:textId="77777777" w:rsidR="00C1094C" w:rsidRPr="00C1094C" w:rsidRDefault="00C1094C">
            <w:pPr>
              <w:spacing w:line="276" w:lineRule="auto"/>
              <w:rPr>
                <w:rFonts w:ascii="Museo Sans 500" w:hAnsi="Museo Sans 500"/>
                <w:b/>
                <w:bCs/>
              </w:rPr>
            </w:pPr>
            <w:r w:rsidRPr="00C1094C">
              <w:rPr>
                <w:rFonts w:ascii="Museo Sans 500" w:hAnsi="Museo Sans 500"/>
                <w:b/>
                <w:bCs/>
              </w:rPr>
              <w:t>(vader van persoon in negende geslag)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0933A" w14:textId="77777777" w:rsidR="00C1094C" w:rsidRPr="00C1094C" w:rsidRDefault="00C1094C">
            <w:pPr>
              <w:spacing w:line="276" w:lineRule="auto"/>
              <w:rPr>
                <w:rFonts w:ascii="Museo Sans 100" w:hAnsi="Museo Sans 100"/>
                <w:b/>
                <w:bCs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D13ED" w14:textId="77777777" w:rsidR="00C1094C" w:rsidRPr="00C1094C" w:rsidRDefault="00C1094C">
            <w:pPr>
              <w:spacing w:line="276" w:lineRule="auto"/>
              <w:rPr>
                <w:rFonts w:ascii="Museo Sans 100" w:hAnsi="Museo Sans 100"/>
                <w:b/>
                <w:bCs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24EAD" w14:textId="77777777" w:rsidR="00C1094C" w:rsidRPr="00C1094C" w:rsidRDefault="00C1094C">
            <w:pPr>
              <w:spacing w:line="276" w:lineRule="auto"/>
              <w:rPr>
                <w:rFonts w:ascii="Museo Sans 100" w:hAnsi="Museo Sans 100"/>
                <w:b/>
                <w:bCs/>
              </w:rPr>
            </w:pPr>
          </w:p>
        </w:tc>
      </w:tr>
      <w:tr w:rsidR="00C1094C" w:rsidRPr="00C1094C" w14:paraId="1DB463E4" w14:textId="77777777" w:rsidTr="00C1094C">
        <w:tc>
          <w:tcPr>
            <w:tcW w:w="2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3A318" w14:textId="77777777" w:rsidR="00C1094C" w:rsidRPr="00C1094C" w:rsidRDefault="00C1094C">
            <w:pPr>
              <w:spacing w:line="276" w:lineRule="auto"/>
              <w:rPr>
                <w:rFonts w:ascii="Museo Sans 500" w:hAnsi="Museo Sans 500"/>
                <w:b/>
                <w:bCs/>
              </w:rPr>
            </w:pPr>
            <w:r w:rsidRPr="00C1094C">
              <w:rPr>
                <w:rFonts w:ascii="Museo Sans 500" w:hAnsi="Museo Sans 500"/>
                <w:b/>
                <w:bCs/>
              </w:rPr>
              <w:t>Tiende geslag /</w:t>
            </w:r>
          </w:p>
          <w:p w14:paraId="5264CEA6" w14:textId="77777777" w:rsidR="00C1094C" w:rsidRPr="00C1094C" w:rsidRDefault="00C1094C">
            <w:pPr>
              <w:spacing w:line="276" w:lineRule="auto"/>
              <w:rPr>
                <w:rFonts w:ascii="Museo Sans 500" w:hAnsi="Museo Sans 500"/>
                <w:b/>
                <w:bCs/>
              </w:rPr>
            </w:pPr>
            <w:r w:rsidRPr="00C1094C">
              <w:rPr>
                <w:rFonts w:ascii="Museo Sans 500" w:hAnsi="Museo Sans 500"/>
                <w:b/>
                <w:bCs/>
              </w:rPr>
              <w:t>(moeder van persoon in negende geslag met nooiensvan)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884C2" w14:textId="77777777" w:rsidR="00C1094C" w:rsidRPr="00C1094C" w:rsidRDefault="00C1094C">
            <w:pPr>
              <w:spacing w:line="276" w:lineRule="auto"/>
              <w:rPr>
                <w:rFonts w:ascii="Museo Sans 100" w:hAnsi="Museo Sans 100"/>
                <w:b/>
                <w:bCs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9C0C5" w14:textId="77777777" w:rsidR="00C1094C" w:rsidRPr="00C1094C" w:rsidRDefault="00C1094C">
            <w:pPr>
              <w:spacing w:line="276" w:lineRule="auto"/>
              <w:rPr>
                <w:rFonts w:ascii="Museo Sans 100" w:hAnsi="Museo Sans 100"/>
                <w:b/>
                <w:bCs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52B8C" w14:textId="77777777" w:rsidR="00C1094C" w:rsidRPr="00C1094C" w:rsidRDefault="00C1094C">
            <w:pPr>
              <w:spacing w:line="276" w:lineRule="auto"/>
              <w:rPr>
                <w:rFonts w:ascii="Museo Sans 100" w:hAnsi="Museo Sans 100"/>
                <w:b/>
                <w:bCs/>
              </w:rPr>
            </w:pPr>
          </w:p>
        </w:tc>
      </w:tr>
      <w:tr w:rsidR="00C1094C" w:rsidRPr="00C1094C" w14:paraId="4F72447C" w14:textId="77777777" w:rsidTr="00C1094C">
        <w:tc>
          <w:tcPr>
            <w:tcW w:w="976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8E6FD" w14:textId="77777777" w:rsidR="00C1094C" w:rsidRPr="00C1094C" w:rsidRDefault="00C1094C">
            <w:pPr>
              <w:spacing w:line="276" w:lineRule="auto"/>
              <w:rPr>
                <w:rFonts w:ascii="Museo Sans 100" w:hAnsi="Museo Sans 100"/>
                <w:b/>
                <w:bCs/>
              </w:rPr>
            </w:pPr>
            <w:r w:rsidRPr="00C1094C">
              <w:rPr>
                <w:rFonts w:ascii="Museo Sans 100" w:hAnsi="Museo Sans 100"/>
                <w:b/>
                <w:bCs/>
              </w:rPr>
              <w:t xml:space="preserve">Stuur voltooide vorm na </w:t>
            </w:r>
            <w:hyperlink r:id="rId9" w:history="1">
              <w:r w:rsidRPr="00C1094C">
                <w:rPr>
                  <w:rStyle w:val="Hiperskakel"/>
                  <w:rFonts w:ascii="Museo Sans 100" w:hAnsi="Museo Sans 100"/>
                  <w:b/>
                  <w:bCs/>
                </w:rPr>
                <w:t>barry@kultuurtuiste.org.za</w:t>
              </w:r>
            </w:hyperlink>
            <w:r w:rsidRPr="00C1094C">
              <w:rPr>
                <w:rFonts w:ascii="Museo Sans 100" w:hAnsi="Museo Sans 100"/>
                <w:b/>
                <w:bCs/>
              </w:rPr>
              <w:t xml:space="preserve"> en </w:t>
            </w:r>
            <w:hyperlink r:id="rId10" w:history="1">
              <w:r w:rsidRPr="00C1094C">
                <w:rPr>
                  <w:rStyle w:val="Hiperskakel"/>
                  <w:rFonts w:ascii="Museo Sans 100" w:hAnsi="Museo Sans 100"/>
                  <w:b/>
                  <w:bCs/>
                </w:rPr>
                <w:t>isabel@kultuurtuiste.org.za</w:t>
              </w:r>
            </w:hyperlink>
          </w:p>
        </w:tc>
      </w:tr>
    </w:tbl>
    <w:p w14:paraId="1BE88D07" w14:textId="77777777" w:rsidR="00D116E9" w:rsidRPr="00C1094C" w:rsidRDefault="00D116E9" w:rsidP="00390445">
      <w:pPr>
        <w:rPr>
          <w:rFonts w:ascii="Museo Sans 100" w:hAnsi="Museo Sans 100"/>
        </w:rPr>
      </w:pPr>
    </w:p>
    <w:sectPr w:rsidR="00D116E9" w:rsidRPr="00C1094C" w:rsidSect="00390445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440" w:right="1440" w:bottom="1440" w:left="1440" w:header="1440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A57AB" w14:textId="77777777" w:rsidR="00C1094C" w:rsidRDefault="00C1094C" w:rsidP="00AF5393">
      <w:r>
        <w:separator/>
      </w:r>
    </w:p>
  </w:endnote>
  <w:endnote w:type="continuationSeparator" w:id="0">
    <w:p w14:paraId="37D4A671" w14:textId="77777777" w:rsidR="00C1094C" w:rsidRDefault="00C1094C" w:rsidP="00AF5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useo Sans 5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1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3035" w14:textId="77777777" w:rsidR="00155DFD" w:rsidRPr="00155DFD" w:rsidRDefault="00155DFD">
    <w:pPr>
      <w:pStyle w:val="Loopvoet"/>
      <w:rPr>
        <w:b/>
        <w:bCs/>
        <w:sz w:val="18"/>
        <w:szCs w:val="18"/>
      </w:rPr>
    </w:pPr>
  </w:p>
  <w:p w14:paraId="0145127C" w14:textId="473C812D" w:rsidR="00155DFD" w:rsidRPr="00155DFD" w:rsidRDefault="00155DFD" w:rsidP="00155DFD">
    <w:pPr>
      <w:pStyle w:val="Loopvoet"/>
      <w:pBdr>
        <w:top w:val="single" w:sz="12" w:space="1" w:color="auto"/>
      </w:pBdr>
      <w:rPr>
        <w:b/>
        <w:bCs/>
        <w:sz w:val="18"/>
        <w:szCs w:val="18"/>
      </w:rPr>
    </w:pPr>
    <w:r w:rsidRPr="00155DFD">
      <w:rPr>
        <w:b/>
        <w:bCs/>
        <w:sz w:val="18"/>
        <w:szCs w:val="18"/>
      </w:rPr>
      <w:tab/>
    </w:r>
    <w:r w:rsidRPr="00155DFD">
      <w:rPr>
        <w:b/>
        <w:bCs/>
        <w:sz w:val="18"/>
        <w:szCs w:val="18"/>
      </w:rPr>
      <w:tab/>
      <w:t xml:space="preserve">BLADSY </w:t>
    </w:r>
    <w:r w:rsidRPr="00155DFD">
      <w:rPr>
        <w:b/>
        <w:bCs/>
        <w:sz w:val="18"/>
        <w:szCs w:val="18"/>
      </w:rPr>
      <w:fldChar w:fldCharType="begin"/>
    </w:r>
    <w:r w:rsidRPr="00155DFD">
      <w:rPr>
        <w:b/>
        <w:bCs/>
        <w:sz w:val="18"/>
        <w:szCs w:val="18"/>
      </w:rPr>
      <w:instrText xml:space="preserve"> PAGE  \* MERGEFORMAT </w:instrText>
    </w:r>
    <w:r w:rsidRPr="00155DFD">
      <w:rPr>
        <w:b/>
        <w:bCs/>
        <w:sz w:val="18"/>
        <w:szCs w:val="18"/>
      </w:rPr>
      <w:fldChar w:fldCharType="separate"/>
    </w:r>
    <w:r w:rsidRPr="00155DFD">
      <w:rPr>
        <w:b/>
        <w:bCs/>
        <w:noProof/>
        <w:sz w:val="18"/>
        <w:szCs w:val="18"/>
      </w:rPr>
      <w:t>2</w:t>
    </w:r>
    <w:r w:rsidRPr="00155DFD">
      <w:rPr>
        <w:b/>
        <w:bCs/>
        <w:sz w:val="18"/>
        <w:szCs w:val="18"/>
      </w:rPr>
      <w:fldChar w:fldCharType="end"/>
    </w:r>
    <w:r w:rsidRPr="00155DFD">
      <w:rPr>
        <w:b/>
        <w:bCs/>
        <w:sz w:val="18"/>
        <w:szCs w:val="18"/>
      </w:rPr>
      <w:t xml:space="preserve"> VAN </w:t>
    </w:r>
    <w:r w:rsidRPr="00155DFD">
      <w:rPr>
        <w:b/>
        <w:bCs/>
        <w:sz w:val="18"/>
        <w:szCs w:val="18"/>
      </w:rPr>
      <w:fldChar w:fldCharType="begin"/>
    </w:r>
    <w:r w:rsidRPr="00155DFD">
      <w:rPr>
        <w:b/>
        <w:bCs/>
        <w:sz w:val="18"/>
        <w:szCs w:val="18"/>
      </w:rPr>
      <w:instrText xml:space="preserve"> NUMPAGES </w:instrText>
    </w:r>
    <w:r w:rsidRPr="00155DFD">
      <w:rPr>
        <w:b/>
        <w:bCs/>
        <w:sz w:val="18"/>
        <w:szCs w:val="18"/>
      </w:rPr>
      <w:fldChar w:fldCharType="separate"/>
    </w:r>
    <w:r w:rsidRPr="00155DFD">
      <w:rPr>
        <w:b/>
        <w:bCs/>
        <w:noProof/>
        <w:sz w:val="18"/>
        <w:szCs w:val="18"/>
      </w:rPr>
      <w:t>2</w:t>
    </w:r>
    <w:r w:rsidRPr="00155DFD">
      <w:rPr>
        <w:b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952EE" w14:textId="77777777" w:rsidR="00454CD9" w:rsidRDefault="00454CD9">
    <w:pPr>
      <w:pStyle w:val="Loopvoet"/>
    </w:pPr>
  </w:p>
  <w:p w14:paraId="72FF3B57" w14:textId="77777777" w:rsidR="00454CD9" w:rsidRDefault="00454CD9">
    <w:pPr>
      <w:pStyle w:val="Loopvoet"/>
    </w:pPr>
  </w:p>
  <w:p w14:paraId="4494725D" w14:textId="77777777" w:rsidR="00454CD9" w:rsidRDefault="00454CD9">
    <w:pPr>
      <w:pStyle w:val="Loopvoe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50330" w14:textId="77777777" w:rsidR="00C1094C" w:rsidRDefault="00C1094C" w:rsidP="00AF5393">
      <w:r>
        <w:separator/>
      </w:r>
    </w:p>
  </w:footnote>
  <w:footnote w:type="continuationSeparator" w:id="0">
    <w:p w14:paraId="233D3E57" w14:textId="77777777" w:rsidR="00C1094C" w:rsidRDefault="00C1094C" w:rsidP="00AF5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6F22C" w14:textId="55516C9B" w:rsidR="00155DFD" w:rsidRPr="00155DFD" w:rsidRDefault="00155DFD" w:rsidP="00155DFD">
    <w:pPr>
      <w:pStyle w:val="Loopkop"/>
      <w:pBdr>
        <w:bottom w:val="single" w:sz="12" w:space="1" w:color="auto"/>
      </w:pBdr>
      <w:rPr>
        <w:b/>
        <w:bCs/>
        <w:sz w:val="18"/>
        <w:szCs w:val="18"/>
      </w:rPr>
    </w:pPr>
    <w:r w:rsidRPr="00155DFD">
      <w:rPr>
        <w:b/>
        <w:bCs/>
        <w:sz w:val="18"/>
        <w:szCs w:val="18"/>
      </w:rPr>
      <w:t>FEDERASIE VIR AFRIKAANSE KULTUURVERENIGINGE</w:t>
    </w:r>
    <w:r w:rsidR="00C1094C">
      <w:rPr>
        <w:b/>
        <w:bCs/>
        <w:sz w:val="18"/>
        <w:szCs w:val="18"/>
      </w:rPr>
      <w:t>: Nasaat-funksie</w:t>
    </w:r>
  </w:p>
  <w:p w14:paraId="2A2527FA" w14:textId="77777777" w:rsidR="00155DFD" w:rsidRDefault="00155DFD">
    <w:pPr>
      <w:pStyle w:val="Loopkop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479FC" w14:textId="03225B1F" w:rsidR="00454CD9" w:rsidRDefault="001540B8">
    <w:pPr>
      <w:pStyle w:val="Loopkop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80E6244" wp14:editId="63BA6CD8">
          <wp:simplePos x="0" y="0"/>
          <wp:positionH relativeFrom="column">
            <wp:posOffset>3944045</wp:posOffset>
          </wp:positionH>
          <wp:positionV relativeFrom="paragraph">
            <wp:posOffset>-446258</wp:posOffset>
          </wp:positionV>
          <wp:extent cx="1254642" cy="1254642"/>
          <wp:effectExtent l="0" t="0" r="0" b="3175"/>
          <wp:wrapNone/>
          <wp:docPr id="1111420282" name="Picture 1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420282" name="Picture 1" descr="A picture containing black, darknes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4642" cy="12546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0E1B">
      <w:rPr>
        <w:noProof/>
      </w:rPr>
      <w:drawing>
        <wp:anchor distT="0" distB="0" distL="114300" distR="114300" simplePos="0" relativeHeight="251658240" behindDoc="1" locked="0" layoutInCell="1" allowOverlap="1" wp14:anchorId="44B5C819" wp14:editId="0CCA2F3E">
          <wp:simplePos x="0" y="0"/>
          <wp:positionH relativeFrom="page">
            <wp:posOffset>1338</wp:posOffset>
          </wp:positionH>
          <wp:positionV relativeFrom="page">
            <wp:posOffset>0</wp:posOffset>
          </wp:positionV>
          <wp:extent cx="7552554" cy="10678904"/>
          <wp:effectExtent l="0" t="0" r="4445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554" cy="106789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E860A2" w14:textId="77777777" w:rsidR="00454CD9" w:rsidRDefault="00454CD9">
    <w:pPr>
      <w:pStyle w:val="Loopkop"/>
    </w:pPr>
  </w:p>
  <w:p w14:paraId="2CD00783" w14:textId="77777777" w:rsidR="00454CD9" w:rsidRDefault="00454CD9">
    <w:pPr>
      <w:pStyle w:val="Loopkop"/>
    </w:pPr>
  </w:p>
  <w:p w14:paraId="43BCEC34" w14:textId="77777777" w:rsidR="00454CD9" w:rsidRDefault="00454CD9">
    <w:pPr>
      <w:pStyle w:val="Loopkop"/>
    </w:pPr>
  </w:p>
  <w:p w14:paraId="41BE68E6" w14:textId="77777777" w:rsidR="00454CD9" w:rsidRDefault="00454CD9">
    <w:pPr>
      <w:pStyle w:val="Loopkop"/>
    </w:pPr>
  </w:p>
  <w:p w14:paraId="40CB0982" w14:textId="77777777" w:rsidR="00454CD9" w:rsidRDefault="00454CD9">
    <w:pPr>
      <w:pStyle w:val="Loopkop"/>
    </w:pPr>
  </w:p>
  <w:p w14:paraId="4838A4C8" w14:textId="77777777" w:rsidR="00454CD9" w:rsidRDefault="00454CD9">
    <w:pPr>
      <w:pStyle w:val="Loopkop"/>
    </w:pPr>
  </w:p>
  <w:p w14:paraId="40165D5B" w14:textId="77777777" w:rsidR="00AF5393" w:rsidRDefault="00AF5393">
    <w:pPr>
      <w:pStyle w:val="Loopkop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5D8C"/>
    <w:multiLevelType w:val="multilevel"/>
    <w:tmpl w:val="CE8C529C"/>
    <w:styleLink w:val="WJS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6281D63"/>
    <w:multiLevelType w:val="multilevel"/>
    <w:tmpl w:val="CA6C1BA2"/>
    <w:styleLink w:val="WJS01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09316334">
    <w:abstractNumId w:val="1"/>
  </w:num>
  <w:num w:numId="2" w16cid:durableId="1484272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94C"/>
    <w:rsid w:val="000016BB"/>
    <w:rsid w:val="00014408"/>
    <w:rsid w:val="00016368"/>
    <w:rsid w:val="000171F7"/>
    <w:rsid w:val="00023CB5"/>
    <w:rsid w:val="000302F7"/>
    <w:rsid w:val="00042225"/>
    <w:rsid w:val="000513AF"/>
    <w:rsid w:val="00064B29"/>
    <w:rsid w:val="00066800"/>
    <w:rsid w:val="00074842"/>
    <w:rsid w:val="0007737C"/>
    <w:rsid w:val="00082131"/>
    <w:rsid w:val="00082159"/>
    <w:rsid w:val="00082AE2"/>
    <w:rsid w:val="0009059B"/>
    <w:rsid w:val="00090728"/>
    <w:rsid w:val="00090A8E"/>
    <w:rsid w:val="00094DAE"/>
    <w:rsid w:val="000A27AC"/>
    <w:rsid w:val="000B0DC6"/>
    <w:rsid w:val="000B0E1B"/>
    <w:rsid w:val="000B596E"/>
    <w:rsid w:val="000B656F"/>
    <w:rsid w:val="000B7226"/>
    <w:rsid w:val="000B7DB5"/>
    <w:rsid w:val="000C199A"/>
    <w:rsid w:val="000C5468"/>
    <w:rsid w:val="000C6937"/>
    <w:rsid w:val="000E2B44"/>
    <w:rsid w:val="000E3C2B"/>
    <w:rsid w:val="000E70C6"/>
    <w:rsid w:val="000F3443"/>
    <w:rsid w:val="00106630"/>
    <w:rsid w:val="00125A54"/>
    <w:rsid w:val="001469DF"/>
    <w:rsid w:val="00147CBE"/>
    <w:rsid w:val="001540B8"/>
    <w:rsid w:val="00154391"/>
    <w:rsid w:val="00155DFD"/>
    <w:rsid w:val="00155EBB"/>
    <w:rsid w:val="00161C9D"/>
    <w:rsid w:val="0016416A"/>
    <w:rsid w:val="00170A88"/>
    <w:rsid w:val="0018712F"/>
    <w:rsid w:val="001A1246"/>
    <w:rsid w:val="001A1938"/>
    <w:rsid w:val="001A47BB"/>
    <w:rsid w:val="001A7838"/>
    <w:rsid w:val="001B077C"/>
    <w:rsid w:val="001B0BB2"/>
    <w:rsid w:val="001C2E10"/>
    <w:rsid w:val="001C70BB"/>
    <w:rsid w:val="001D02A9"/>
    <w:rsid w:val="001D344A"/>
    <w:rsid w:val="001D5740"/>
    <w:rsid w:val="001E13DC"/>
    <w:rsid w:val="001E4911"/>
    <w:rsid w:val="001E5EFB"/>
    <w:rsid w:val="001E6C99"/>
    <w:rsid w:val="001E7A15"/>
    <w:rsid w:val="001F080F"/>
    <w:rsid w:val="002005B2"/>
    <w:rsid w:val="0021187B"/>
    <w:rsid w:val="0022584F"/>
    <w:rsid w:val="002259DB"/>
    <w:rsid w:val="00227E0C"/>
    <w:rsid w:val="00244F4D"/>
    <w:rsid w:val="00254F8F"/>
    <w:rsid w:val="00257FAD"/>
    <w:rsid w:val="00265EF1"/>
    <w:rsid w:val="00266C17"/>
    <w:rsid w:val="00270633"/>
    <w:rsid w:val="002709F8"/>
    <w:rsid w:val="00273453"/>
    <w:rsid w:val="00280CCF"/>
    <w:rsid w:val="00282011"/>
    <w:rsid w:val="00290253"/>
    <w:rsid w:val="00293E7C"/>
    <w:rsid w:val="0029450E"/>
    <w:rsid w:val="002945E1"/>
    <w:rsid w:val="002B7ED9"/>
    <w:rsid w:val="002C44F8"/>
    <w:rsid w:val="002D4541"/>
    <w:rsid w:val="002E250B"/>
    <w:rsid w:val="002E3D0D"/>
    <w:rsid w:val="002F28C9"/>
    <w:rsid w:val="002F762F"/>
    <w:rsid w:val="00301960"/>
    <w:rsid w:val="00305242"/>
    <w:rsid w:val="00307480"/>
    <w:rsid w:val="0031196B"/>
    <w:rsid w:val="00313916"/>
    <w:rsid w:val="003170AB"/>
    <w:rsid w:val="00320828"/>
    <w:rsid w:val="003225DF"/>
    <w:rsid w:val="003238C8"/>
    <w:rsid w:val="00325F91"/>
    <w:rsid w:val="003304B3"/>
    <w:rsid w:val="0033371C"/>
    <w:rsid w:val="003357A8"/>
    <w:rsid w:val="003435F5"/>
    <w:rsid w:val="003442BC"/>
    <w:rsid w:val="00344766"/>
    <w:rsid w:val="00346241"/>
    <w:rsid w:val="003476B9"/>
    <w:rsid w:val="00355F42"/>
    <w:rsid w:val="003622F0"/>
    <w:rsid w:val="00365E23"/>
    <w:rsid w:val="00370C58"/>
    <w:rsid w:val="00390445"/>
    <w:rsid w:val="003953AA"/>
    <w:rsid w:val="003A1571"/>
    <w:rsid w:val="003B7913"/>
    <w:rsid w:val="003C0B39"/>
    <w:rsid w:val="003C0D6E"/>
    <w:rsid w:val="003C4F51"/>
    <w:rsid w:val="003D0150"/>
    <w:rsid w:val="003D1593"/>
    <w:rsid w:val="003D1795"/>
    <w:rsid w:val="003D2945"/>
    <w:rsid w:val="003D3CA3"/>
    <w:rsid w:val="003D69FA"/>
    <w:rsid w:val="003E2452"/>
    <w:rsid w:val="003E2B70"/>
    <w:rsid w:val="003E38EA"/>
    <w:rsid w:val="003E716D"/>
    <w:rsid w:val="003F4634"/>
    <w:rsid w:val="00400432"/>
    <w:rsid w:val="00403090"/>
    <w:rsid w:val="0040371B"/>
    <w:rsid w:val="00405202"/>
    <w:rsid w:val="00406AF2"/>
    <w:rsid w:val="00425F84"/>
    <w:rsid w:val="0043020B"/>
    <w:rsid w:val="004324B9"/>
    <w:rsid w:val="00434A9E"/>
    <w:rsid w:val="00443A47"/>
    <w:rsid w:val="00447688"/>
    <w:rsid w:val="00454CD9"/>
    <w:rsid w:val="00455EC9"/>
    <w:rsid w:val="004604AC"/>
    <w:rsid w:val="004651BC"/>
    <w:rsid w:val="00473084"/>
    <w:rsid w:val="004776D5"/>
    <w:rsid w:val="004815F7"/>
    <w:rsid w:val="0048471F"/>
    <w:rsid w:val="004861B7"/>
    <w:rsid w:val="00486B48"/>
    <w:rsid w:val="004A7D01"/>
    <w:rsid w:val="004C3F00"/>
    <w:rsid w:val="004C670C"/>
    <w:rsid w:val="004C6B33"/>
    <w:rsid w:val="004D5997"/>
    <w:rsid w:val="004E301E"/>
    <w:rsid w:val="004E60D6"/>
    <w:rsid w:val="004F030B"/>
    <w:rsid w:val="004F4ADF"/>
    <w:rsid w:val="00502423"/>
    <w:rsid w:val="00507ABA"/>
    <w:rsid w:val="00522DFA"/>
    <w:rsid w:val="00526253"/>
    <w:rsid w:val="00527025"/>
    <w:rsid w:val="0053751A"/>
    <w:rsid w:val="00541555"/>
    <w:rsid w:val="00542EDB"/>
    <w:rsid w:val="00550186"/>
    <w:rsid w:val="00551525"/>
    <w:rsid w:val="005556B1"/>
    <w:rsid w:val="00556567"/>
    <w:rsid w:val="00556C95"/>
    <w:rsid w:val="00564070"/>
    <w:rsid w:val="005658B4"/>
    <w:rsid w:val="00571798"/>
    <w:rsid w:val="00573A22"/>
    <w:rsid w:val="005758B9"/>
    <w:rsid w:val="00585319"/>
    <w:rsid w:val="00593F07"/>
    <w:rsid w:val="005A51EB"/>
    <w:rsid w:val="005A674D"/>
    <w:rsid w:val="005B7F60"/>
    <w:rsid w:val="005E0A34"/>
    <w:rsid w:val="005E12F9"/>
    <w:rsid w:val="005E62EF"/>
    <w:rsid w:val="00600611"/>
    <w:rsid w:val="0061233D"/>
    <w:rsid w:val="00616236"/>
    <w:rsid w:val="0062065F"/>
    <w:rsid w:val="0062077A"/>
    <w:rsid w:val="00621AEF"/>
    <w:rsid w:val="006355B8"/>
    <w:rsid w:val="006400DB"/>
    <w:rsid w:val="006427F2"/>
    <w:rsid w:val="00642CDB"/>
    <w:rsid w:val="00642DE8"/>
    <w:rsid w:val="00650475"/>
    <w:rsid w:val="00662D01"/>
    <w:rsid w:val="006653EE"/>
    <w:rsid w:val="006660C0"/>
    <w:rsid w:val="00675604"/>
    <w:rsid w:val="00677371"/>
    <w:rsid w:val="00681054"/>
    <w:rsid w:val="0069145B"/>
    <w:rsid w:val="00695790"/>
    <w:rsid w:val="006A1795"/>
    <w:rsid w:val="006A3A6A"/>
    <w:rsid w:val="006B62ED"/>
    <w:rsid w:val="006C33A9"/>
    <w:rsid w:val="006C4772"/>
    <w:rsid w:val="006C4AA8"/>
    <w:rsid w:val="006C5ADB"/>
    <w:rsid w:val="006C6282"/>
    <w:rsid w:val="006D05C6"/>
    <w:rsid w:val="006D24D1"/>
    <w:rsid w:val="006D404B"/>
    <w:rsid w:val="006E24BE"/>
    <w:rsid w:val="006E2BF1"/>
    <w:rsid w:val="006E69C5"/>
    <w:rsid w:val="006F0B93"/>
    <w:rsid w:val="0071049D"/>
    <w:rsid w:val="007200A1"/>
    <w:rsid w:val="0072052C"/>
    <w:rsid w:val="00721945"/>
    <w:rsid w:val="0072269A"/>
    <w:rsid w:val="00723C27"/>
    <w:rsid w:val="0072464A"/>
    <w:rsid w:val="00726531"/>
    <w:rsid w:val="007379DB"/>
    <w:rsid w:val="00741D66"/>
    <w:rsid w:val="00744191"/>
    <w:rsid w:val="0074771B"/>
    <w:rsid w:val="007548AB"/>
    <w:rsid w:val="007560ED"/>
    <w:rsid w:val="00757073"/>
    <w:rsid w:val="00761BD6"/>
    <w:rsid w:val="00763EA8"/>
    <w:rsid w:val="00764024"/>
    <w:rsid w:val="007778D3"/>
    <w:rsid w:val="00782445"/>
    <w:rsid w:val="0079110B"/>
    <w:rsid w:val="007915B9"/>
    <w:rsid w:val="00792588"/>
    <w:rsid w:val="00792983"/>
    <w:rsid w:val="007A6FB0"/>
    <w:rsid w:val="007B7A81"/>
    <w:rsid w:val="007C07C8"/>
    <w:rsid w:val="007C379F"/>
    <w:rsid w:val="007C43BA"/>
    <w:rsid w:val="007E0A95"/>
    <w:rsid w:val="007E1B11"/>
    <w:rsid w:val="007E3AD3"/>
    <w:rsid w:val="007E5150"/>
    <w:rsid w:val="007E7631"/>
    <w:rsid w:val="007F5F5A"/>
    <w:rsid w:val="00802E20"/>
    <w:rsid w:val="008056BA"/>
    <w:rsid w:val="00812A47"/>
    <w:rsid w:val="008133E2"/>
    <w:rsid w:val="00815D3F"/>
    <w:rsid w:val="00820B46"/>
    <w:rsid w:val="0082222B"/>
    <w:rsid w:val="00842FFD"/>
    <w:rsid w:val="00843FE5"/>
    <w:rsid w:val="00861138"/>
    <w:rsid w:val="008617B2"/>
    <w:rsid w:val="00861F94"/>
    <w:rsid w:val="0086267C"/>
    <w:rsid w:val="008633E8"/>
    <w:rsid w:val="00870174"/>
    <w:rsid w:val="008706FF"/>
    <w:rsid w:val="00872218"/>
    <w:rsid w:val="00875083"/>
    <w:rsid w:val="00880981"/>
    <w:rsid w:val="008833B5"/>
    <w:rsid w:val="0089452C"/>
    <w:rsid w:val="00895176"/>
    <w:rsid w:val="00896154"/>
    <w:rsid w:val="00897803"/>
    <w:rsid w:val="008A417D"/>
    <w:rsid w:val="008A7520"/>
    <w:rsid w:val="008B13E7"/>
    <w:rsid w:val="008B2226"/>
    <w:rsid w:val="008D76CE"/>
    <w:rsid w:val="008E101C"/>
    <w:rsid w:val="008E2A74"/>
    <w:rsid w:val="008F7135"/>
    <w:rsid w:val="0090002E"/>
    <w:rsid w:val="0090775A"/>
    <w:rsid w:val="00911978"/>
    <w:rsid w:val="0091342F"/>
    <w:rsid w:val="00915077"/>
    <w:rsid w:val="009153AF"/>
    <w:rsid w:val="009179C3"/>
    <w:rsid w:val="0093321E"/>
    <w:rsid w:val="00937A1F"/>
    <w:rsid w:val="00940DC5"/>
    <w:rsid w:val="00947845"/>
    <w:rsid w:val="00965C43"/>
    <w:rsid w:val="0096679C"/>
    <w:rsid w:val="009779F1"/>
    <w:rsid w:val="0098504A"/>
    <w:rsid w:val="009A0D77"/>
    <w:rsid w:val="009A1B8E"/>
    <w:rsid w:val="009A1FBE"/>
    <w:rsid w:val="009A5A3A"/>
    <w:rsid w:val="009B304B"/>
    <w:rsid w:val="009B6B9F"/>
    <w:rsid w:val="009C4701"/>
    <w:rsid w:val="009C55C8"/>
    <w:rsid w:val="009C7BBE"/>
    <w:rsid w:val="009E1E2C"/>
    <w:rsid w:val="009E2ADB"/>
    <w:rsid w:val="009F02A5"/>
    <w:rsid w:val="009F0575"/>
    <w:rsid w:val="00A0191F"/>
    <w:rsid w:val="00A036B0"/>
    <w:rsid w:val="00A04713"/>
    <w:rsid w:val="00A053D6"/>
    <w:rsid w:val="00A10348"/>
    <w:rsid w:val="00A1060F"/>
    <w:rsid w:val="00A12557"/>
    <w:rsid w:val="00A12A05"/>
    <w:rsid w:val="00A200F7"/>
    <w:rsid w:val="00A24CA9"/>
    <w:rsid w:val="00A26318"/>
    <w:rsid w:val="00A269CD"/>
    <w:rsid w:val="00A30C08"/>
    <w:rsid w:val="00A34FA0"/>
    <w:rsid w:val="00A36036"/>
    <w:rsid w:val="00A41C52"/>
    <w:rsid w:val="00A42225"/>
    <w:rsid w:val="00A435DA"/>
    <w:rsid w:val="00A44BF0"/>
    <w:rsid w:val="00A52E78"/>
    <w:rsid w:val="00A53F22"/>
    <w:rsid w:val="00A65714"/>
    <w:rsid w:val="00A67247"/>
    <w:rsid w:val="00A67671"/>
    <w:rsid w:val="00A67AF4"/>
    <w:rsid w:val="00A70D6A"/>
    <w:rsid w:val="00A75703"/>
    <w:rsid w:val="00A76148"/>
    <w:rsid w:val="00A83D40"/>
    <w:rsid w:val="00A83DDF"/>
    <w:rsid w:val="00A85C37"/>
    <w:rsid w:val="00A87B0D"/>
    <w:rsid w:val="00A90BF9"/>
    <w:rsid w:val="00A940F2"/>
    <w:rsid w:val="00AA00DA"/>
    <w:rsid w:val="00AA110D"/>
    <w:rsid w:val="00AB2AA2"/>
    <w:rsid w:val="00AB41A8"/>
    <w:rsid w:val="00AC17B5"/>
    <w:rsid w:val="00AC1EF4"/>
    <w:rsid w:val="00AC3F74"/>
    <w:rsid w:val="00AC7A2E"/>
    <w:rsid w:val="00AD0FB8"/>
    <w:rsid w:val="00AD1C7A"/>
    <w:rsid w:val="00AE2A25"/>
    <w:rsid w:val="00AE5032"/>
    <w:rsid w:val="00AE7522"/>
    <w:rsid w:val="00AF5393"/>
    <w:rsid w:val="00B057AD"/>
    <w:rsid w:val="00B06347"/>
    <w:rsid w:val="00B0651B"/>
    <w:rsid w:val="00B065DE"/>
    <w:rsid w:val="00B06A6B"/>
    <w:rsid w:val="00B17132"/>
    <w:rsid w:val="00B23FE3"/>
    <w:rsid w:val="00B312A7"/>
    <w:rsid w:val="00B40D22"/>
    <w:rsid w:val="00B40F3E"/>
    <w:rsid w:val="00B47728"/>
    <w:rsid w:val="00B614C7"/>
    <w:rsid w:val="00B61698"/>
    <w:rsid w:val="00B62A24"/>
    <w:rsid w:val="00B63885"/>
    <w:rsid w:val="00B64B1A"/>
    <w:rsid w:val="00B65247"/>
    <w:rsid w:val="00B74F85"/>
    <w:rsid w:val="00B75B6C"/>
    <w:rsid w:val="00B77ABC"/>
    <w:rsid w:val="00B80343"/>
    <w:rsid w:val="00B83F25"/>
    <w:rsid w:val="00B868CF"/>
    <w:rsid w:val="00B9132A"/>
    <w:rsid w:val="00B942CA"/>
    <w:rsid w:val="00B9705E"/>
    <w:rsid w:val="00BA4CEA"/>
    <w:rsid w:val="00BA702F"/>
    <w:rsid w:val="00BB308D"/>
    <w:rsid w:val="00BD3D09"/>
    <w:rsid w:val="00BD7235"/>
    <w:rsid w:val="00BD7B1E"/>
    <w:rsid w:val="00BE68B7"/>
    <w:rsid w:val="00BF20FE"/>
    <w:rsid w:val="00BF4404"/>
    <w:rsid w:val="00BF6C15"/>
    <w:rsid w:val="00C00320"/>
    <w:rsid w:val="00C03C2B"/>
    <w:rsid w:val="00C1094C"/>
    <w:rsid w:val="00C134D8"/>
    <w:rsid w:val="00C2258B"/>
    <w:rsid w:val="00C23112"/>
    <w:rsid w:val="00C262CC"/>
    <w:rsid w:val="00C27333"/>
    <w:rsid w:val="00C316D5"/>
    <w:rsid w:val="00C3286C"/>
    <w:rsid w:val="00C36083"/>
    <w:rsid w:val="00C510E6"/>
    <w:rsid w:val="00C527DC"/>
    <w:rsid w:val="00C552EC"/>
    <w:rsid w:val="00C63A34"/>
    <w:rsid w:val="00C6506D"/>
    <w:rsid w:val="00C6600B"/>
    <w:rsid w:val="00C7368A"/>
    <w:rsid w:val="00C74369"/>
    <w:rsid w:val="00C752FF"/>
    <w:rsid w:val="00C822BE"/>
    <w:rsid w:val="00C842E3"/>
    <w:rsid w:val="00C92050"/>
    <w:rsid w:val="00C92D64"/>
    <w:rsid w:val="00C93E41"/>
    <w:rsid w:val="00C95C4B"/>
    <w:rsid w:val="00CB39BE"/>
    <w:rsid w:val="00CD3E84"/>
    <w:rsid w:val="00CE17A6"/>
    <w:rsid w:val="00CE4235"/>
    <w:rsid w:val="00CF334B"/>
    <w:rsid w:val="00CF668C"/>
    <w:rsid w:val="00D0501B"/>
    <w:rsid w:val="00D116E9"/>
    <w:rsid w:val="00D1180F"/>
    <w:rsid w:val="00D121FC"/>
    <w:rsid w:val="00D14158"/>
    <w:rsid w:val="00D14225"/>
    <w:rsid w:val="00D14D6C"/>
    <w:rsid w:val="00D17498"/>
    <w:rsid w:val="00D17DE0"/>
    <w:rsid w:val="00D27489"/>
    <w:rsid w:val="00D32D5A"/>
    <w:rsid w:val="00D32F3D"/>
    <w:rsid w:val="00D36491"/>
    <w:rsid w:val="00D40FD5"/>
    <w:rsid w:val="00D5247D"/>
    <w:rsid w:val="00D5689B"/>
    <w:rsid w:val="00D66266"/>
    <w:rsid w:val="00D67AE1"/>
    <w:rsid w:val="00D71E8A"/>
    <w:rsid w:val="00D73930"/>
    <w:rsid w:val="00DA1074"/>
    <w:rsid w:val="00DA2AEB"/>
    <w:rsid w:val="00DA30A4"/>
    <w:rsid w:val="00DB0039"/>
    <w:rsid w:val="00DB0864"/>
    <w:rsid w:val="00DB17A4"/>
    <w:rsid w:val="00DB27BC"/>
    <w:rsid w:val="00DC19AC"/>
    <w:rsid w:val="00DC32DC"/>
    <w:rsid w:val="00DC35E3"/>
    <w:rsid w:val="00DC3E4D"/>
    <w:rsid w:val="00DC5C11"/>
    <w:rsid w:val="00DC7385"/>
    <w:rsid w:val="00DD3284"/>
    <w:rsid w:val="00DD5411"/>
    <w:rsid w:val="00DF46DD"/>
    <w:rsid w:val="00DF6445"/>
    <w:rsid w:val="00E02D24"/>
    <w:rsid w:val="00E03A85"/>
    <w:rsid w:val="00E042AA"/>
    <w:rsid w:val="00E10487"/>
    <w:rsid w:val="00E13D96"/>
    <w:rsid w:val="00E17582"/>
    <w:rsid w:val="00E202C1"/>
    <w:rsid w:val="00E21154"/>
    <w:rsid w:val="00E33E48"/>
    <w:rsid w:val="00E34D78"/>
    <w:rsid w:val="00E41AD7"/>
    <w:rsid w:val="00E4233D"/>
    <w:rsid w:val="00E43A62"/>
    <w:rsid w:val="00E45368"/>
    <w:rsid w:val="00E50FDE"/>
    <w:rsid w:val="00E515FC"/>
    <w:rsid w:val="00E64A38"/>
    <w:rsid w:val="00E663ED"/>
    <w:rsid w:val="00E74B68"/>
    <w:rsid w:val="00E94A72"/>
    <w:rsid w:val="00E95730"/>
    <w:rsid w:val="00E95958"/>
    <w:rsid w:val="00E96DE6"/>
    <w:rsid w:val="00EA0CBB"/>
    <w:rsid w:val="00EA16A7"/>
    <w:rsid w:val="00EA6274"/>
    <w:rsid w:val="00EA678E"/>
    <w:rsid w:val="00EB7A94"/>
    <w:rsid w:val="00EC1F68"/>
    <w:rsid w:val="00EC4505"/>
    <w:rsid w:val="00ED05BE"/>
    <w:rsid w:val="00EE4509"/>
    <w:rsid w:val="00EE7F4F"/>
    <w:rsid w:val="00EF0B68"/>
    <w:rsid w:val="00EF3B85"/>
    <w:rsid w:val="00EF4D66"/>
    <w:rsid w:val="00EF6408"/>
    <w:rsid w:val="00EF7AE4"/>
    <w:rsid w:val="00F02DD5"/>
    <w:rsid w:val="00F10E92"/>
    <w:rsid w:val="00F13B68"/>
    <w:rsid w:val="00F15458"/>
    <w:rsid w:val="00F161A3"/>
    <w:rsid w:val="00F16C16"/>
    <w:rsid w:val="00F243BD"/>
    <w:rsid w:val="00F24456"/>
    <w:rsid w:val="00F303DD"/>
    <w:rsid w:val="00F356AD"/>
    <w:rsid w:val="00F416DE"/>
    <w:rsid w:val="00F50F41"/>
    <w:rsid w:val="00F52F2A"/>
    <w:rsid w:val="00F53432"/>
    <w:rsid w:val="00F56F39"/>
    <w:rsid w:val="00F6791F"/>
    <w:rsid w:val="00F7239A"/>
    <w:rsid w:val="00F77FBB"/>
    <w:rsid w:val="00F849E8"/>
    <w:rsid w:val="00F91A16"/>
    <w:rsid w:val="00F93CF6"/>
    <w:rsid w:val="00F96339"/>
    <w:rsid w:val="00FA0D60"/>
    <w:rsid w:val="00FA0E64"/>
    <w:rsid w:val="00FA21A1"/>
    <w:rsid w:val="00FA2F2F"/>
    <w:rsid w:val="00FA7B38"/>
    <w:rsid w:val="00FB084E"/>
    <w:rsid w:val="00FB1586"/>
    <w:rsid w:val="00FC12E8"/>
    <w:rsid w:val="00FC2A85"/>
    <w:rsid w:val="00FC3D8B"/>
    <w:rsid w:val="00FC482B"/>
    <w:rsid w:val="00FD5321"/>
    <w:rsid w:val="00FE3DD9"/>
    <w:rsid w:val="00FE4074"/>
    <w:rsid w:val="00FF043C"/>
    <w:rsid w:val="00FF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A23FA"/>
  <w15:chartTrackingRefBased/>
  <w15:docId w15:val="{E121F6A0-1464-48E3-B6BD-8F2B2102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">
    <w:name w:val="Normal"/>
    <w:qFormat/>
    <w:rsid w:val="00C1094C"/>
    <w:rPr>
      <w:rFonts w:ascii="Calibri" w:hAnsi="Calibri" w:cs="Calibri"/>
      <w:sz w:val="22"/>
      <w:szCs w:val="22"/>
      <w:lang w:val="af-ZA"/>
      <w14:ligatures w14:val="standardContextual"/>
    </w:rPr>
  </w:style>
  <w:style w:type="paragraph" w:styleId="Opskrif1">
    <w:name w:val="heading 1"/>
    <w:basedOn w:val="Normaal"/>
    <w:next w:val="Normaal"/>
    <w:link w:val="Opskrif1Kar"/>
    <w:uiPriority w:val="9"/>
    <w:qFormat/>
    <w:rsid w:val="00B614C7"/>
    <w:pPr>
      <w:keepNext/>
      <w:keepLines/>
      <w:spacing w:before="460" w:line="360" w:lineRule="auto"/>
      <w:jc w:val="both"/>
      <w:outlineLvl w:val="0"/>
    </w:pPr>
    <w:rPr>
      <w:rFonts w:asciiTheme="majorHAnsi" w:eastAsiaTheme="majorEastAsia" w:hAnsiTheme="majorHAnsi" w:cs="Times New Roman (Headings CS)"/>
      <w:b/>
      <w:caps/>
      <w:sz w:val="28"/>
      <w:szCs w:val="32"/>
      <w14:ligatures w14:val="none"/>
    </w:rPr>
  </w:style>
  <w:style w:type="paragraph" w:styleId="Opskrif2">
    <w:name w:val="heading 2"/>
    <w:basedOn w:val="Normaal"/>
    <w:next w:val="Normaal"/>
    <w:link w:val="Opskrif2Kar"/>
    <w:uiPriority w:val="9"/>
    <w:unhideWhenUsed/>
    <w:qFormat/>
    <w:rsid w:val="00B614C7"/>
    <w:pPr>
      <w:keepNext/>
      <w:keepLines/>
      <w:spacing w:before="40" w:line="360" w:lineRule="auto"/>
      <w:jc w:val="both"/>
      <w:outlineLvl w:val="1"/>
    </w:pPr>
    <w:rPr>
      <w:rFonts w:asciiTheme="majorHAnsi" w:eastAsiaTheme="majorEastAsia" w:hAnsiTheme="majorHAnsi" w:cs="Times New Roman (Headings CS)"/>
      <w:b/>
      <w:caps/>
      <w:sz w:val="24"/>
      <w:szCs w:val="26"/>
      <w14:ligatures w14:val="none"/>
    </w:rPr>
  </w:style>
  <w:style w:type="paragraph" w:styleId="Opskrif3">
    <w:name w:val="heading 3"/>
    <w:basedOn w:val="Normaal"/>
    <w:next w:val="Normaal"/>
    <w:link w:val="Opskrif3Kar"/>
    <w:uiPriority w:val="9"/>
    <w:unhideWhenUsed/>
    <w:qFormat/>
    <w:rsid w:val="00B614C7"/>
    <w:pPr>
      <w:keepNext/>
      <w:keepLines/>
      <w:spacing w:before="40" w:line="360" w:lineRule="auto"/>
      <w:jc w:val="both"/>
      <w:outlineLvl w:val="2"/>
    </w:pPr>
    <w:rPr>
      <w:rFonts w:asciiTheme="majorHAnsi" w:eastAsiaTheme="majorEastAsia" w:hAnsiTheme="majorHAnsi" w:cstheme="majorBidi"/>
      <w:b/>
      <w:i/>
      <w14:ligatures w14:val="none"/>
    </w:rPr>
  </w:style>
  <w:style w:type="paragraph" w:styleId="Opskrif4">
    <w:name w:val="heading 4"/>
    <w:basedOn w:val="Normaal"/>
    <w:next w:val="Normaal"/>
    <w:link w:val="Opskrif4Kar"/>
    <w:uiPriority w:val="9"/>
    <w:unhideWhenUsed/>
    <w:qFormat/>
    <w:rsid w:val="00B614C7"/>
    <w:pPr>
      <w:keepNext/>
      <w:keepLines/>
      <w:spacing w:before="40" w:line="360" w:lineRule="auto"/>
      <w:jc w:val="both"/>
      <w:outlineLvl w:val="3"/>
    </w:pPr>
    <w:rPr>
      <w:rFonts w:asciiTheme="majorHAnsi" w:eastAsiaTheme="majorEastAsia" w:hAnsiTheme="majorHAnsi" w:cstheme="majorBidi"/>
      <w:b/>
      <w:iCs/>
      <w:color w:val="000000" w:themeColor="text1"/>
      <w14:ligatures w14:val="none"/>
    </w:rPr>
  </w:style>
  <w:style w:type="character" w:default="1" w:styleId="Verstekparagraaffont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ys">
    <w:name w:val="No List"/>
    <w:uiPriority w:val="99"/>
    <w:semiHidden/>
    <w:unhideWhenUsed/>
  </w:style>
  <w:style w:type="paragraph" w:styleId="Titel">
    <w:name w:val="Title"/>
    <w:basedOn w:val="Normaal"/>
    <w:next w:val="Normaal"/>
    <w:link w:val="TitelKar"/>
    <w:uiPriority w:val="10"/>
    <w:qFormat/>
    <w:rsid w:val="00B614C7"/>
    <w:pPr>
      <w:spacing w:line="360" w:lineRule="auto"/>
      <w:contextualSpacing/>
      <w:jc w:val="center"/>
    </w:pPr>
    <w:rPr>
      <w:rFonts w:asciiTheme="majorHAnsi" w:eastAsiaTheme="majorEastAsia" w:hAnsiTheme="majorHAnsi" w:cs="Times New Roman (Headings CS)"/>
      <w:b/>
      <w:caps/>
      <w:spacing w:val="-10"/>
      <w:kern w:val="28"/>
      <w:sz w:val="28"/>
      <w:szCs w:val="56"/>
      <w14:ligatures w14:val="none"/>
    </w:rPr>
  </w:style>
  <w:style w:type="character" w:customStyle="1" w:styleId="TitelKar">
    <w:name w:val="Titel Kar"/>
    <w:basedOn w:val="Verstekparagraaffont"/>
    <w:link w:val="Titel"/>
    <w:uiPriority w:val="10"/>
    <w:rsid w:val="00B614C7"/>
    <w:rPr>
      <w:rFonts w:asciiTheme="majorHAnsi" w:eastAsiaTheme="majorEastAsia" w:hAnsiTheme="majorHAnsi" w:cs="Times New Roman (Headings CS)"/>
      <w:b/>
      <w:caps/>
      <w:spacing w:val="-10"/>
      <w:kern w:val="28"/>
      <w:sz w:val="28"/>
      <w:szCs w:val="56"/>
      <w:lang w:val="af-ZA"/>
    </w:rPr>
  </w:style>
  <w:style w:type="character" w:customStyle="1" w:styleId="Opskrif1Kar">
    <w:name w:val="Opskrif 1 Kar"/>
    <w:basedOn w:val="Verstekparagraaffont"/>
    <w:link w:val="Opskrif1"/>
    <w:uiPriority w:val="9"/>
    <w:rsid w:val="00B614C7"/>
    <w:rPr>
      <w:rFonts w:asciiTheme="majorHAnsi" w:eastAsiaTheme="majorEastAsia" w:hAnsiTheme="majorHAnsi" w:cs="Times New Roman (Headings CS)"/>
      <w:b/>
      <w:caps/>
      <w:sz w:val="28"/>
      <w:szCs w:val="32"/>
      <w:lang w:val="af-ZA"/>
    </w:rPr>
  </w:style>
  <w:style w:type="character" w:customStyle="1" w:styleId="Opskrif2Kar">
    <w:name w:val="Opskrif 2 Kar"/>
    <w:basedOn w:val="Verstekparagraaffont"/>
    <w:link w:val="Opskrif2"/>
    <w:uiPriority w:val="9"/>
    <w:rsid w:val="00B614C7"/>
    <w:rPr>
      <w:rFonts w:asciiTheme="majorHAnsi" w:eastAsiaTheme="majorEastAsia" w:hAnsiTheme="majorHAnsi" w:cs="Times New Roman (Headings CS)"/>
      <w:b/>
      <w:caps/>
      <w:szCs w:val="26"/>
      <w:lang w:val="af-ZA"/>
    </w:rPr>
  </w:style>
  <w:style w:type="character" w:customStyle="1" w:styleId="Opskrif3Kar">
    <w:name w:val="Opskrif 3 Kar"/>
    <w:basedOn w:val="Verstekparagraaffont"/>
    <w:link w:val="Opskrif3"/>
    <w:uiPriority w:val="9"/>
    <w:rsid w:val="00B614C7"/>
    <w:rPr>
      <w:rFonts w:asciiTheme="majorHAnsi" w:eastAsiaTheme="majorEastAsia" w:hAnsiTheme="majorHAnsi" w:cstheme="majorBidi"/>
      <w:b/>
      <w:i/>
      <w:sz w:val="22"/>
      <w:szCs w:val="22"/>
      <w:lang w:val="af-ZA"/>
    </w:rPr>
  </w:style>
  <w:style w:type="paragraph" w:styleId="LysParagraaf">
    <w:name w:val="List Paragraph"/>
    <w:basedOn w:val="Normaal"/>
    <w:uiPriority w:val="34"/>
    <w:qFormat/>
    <w:rsid w:val="00CB39BE"/>
    <w:pPr>
      <w:spacing w:after="220" w:line="360" w:lineRule="auto"/>
      <w:ind w:left="720"/>
      <w:contextualSpacing/>
      <w:jc w:val="both"/>
    </w:pPr>
    <w:rPr>
      <w:rFonts w:asciiTheme="minorHAnsi" w:eastAsia="Batang" w:hAnsiTheme="minorHAnsi" w:cstheme="minorBidi"/>
      <w14:ligatures w14:val="none"/>
    </w:rPr>
  </w:style>
  <w:style w:type="numbering" w:customStyle="1" w:styleId="WJS01">
    <w:name w:val="WJS01"/>
    <w:uiPriority w:val="99"/>
    <w:rsid w:val="001B077C"/>
    <w:pPr>
      <w:numPr>
        <w:numId w:val="1"/>
      </w:numPr>
    </w:pPr>
  </w:style>
  <w:style w:type="numbering" w:customStyle="1" w:styleId="WJS">
    <w:name w:val="WJS"/>
    <w:uiPriority w:val="99"/>
    <w:rsid w:val="001B077C"/>
    <w:pPr>
      <w:numPr>
        <w:numId w:val="2"/>
      </w:numPr>
    </w:pPr>
  </w:style>
  <w:style w:type="paragraph" w:styleId="GeenSpasiringnie">
    <w:name w:val="No Spacing"/>
    <w:uiPriority w:val="1"/>
    <w:qFormat/>
    <w:rsid w:val="002709F8"/>
    <w:rPr>
      <w:sz w:val="22"/>
      <w:lang w:val="af-ZA"/>
    </w:rPr>
  </w:style>
  <w:style w:type="paragraph" w:styleId="Loopkop">
    <w:name w:val="header"/>
    <w:basedOn w:val="Normaal"/>
    <w:link w:val="LoopkopKar"/>
    <w:uiPriority w:val="99"/>
    <w:unhideWhenUsed/>
    <w:rsid w:val="00AF5393"/>
    <w:pPr>
      <w:tabs>
        <w:tab w:val="center" w:pos="4513"/>
        <w:tab w:val="right" w:pos="9026"/>
      </w:tabs>
      <w:jc w:val="both"/>
    </w:pPr>
    <w:rPr>
      <w:rFonts w:asciiTheme="minorHAnsi" w:eastAsia="Batang" w:hAnsiTheme="minorHAnsi" w:cstheme="minorBidi"/>
      <w14:ligatures w14:val="none"/>
    </w:rPr>
  </w:style>
  <w:style w:type="character" w:customStyle="1" w:styleId="LoopkopKar">
    <w:name w:val="Loopkop Kar"/>
    <w:basedOn w:val="Verstekparagraaffont"/>
    <w:link w:val="Loopkop"/>
    <w:uiPriority w:val="99"/>
    <w:rsid w:val="00AF5393"/>
    <w:rPr>
      <w:rFonts w:eastAsia="Batang"/>
      <w:sz w:val="22"/>
      <w:szCs w:val="22"/>
      <w:lang w:val="af-ZA"/>
    </w:rPr>
  </w:style>
  <w:style w:type="paragraph" w:styleId="Loopvoet">
    <w:name w:val="footer"/>
    <w:basedOn w:val="Normaal"/>
    <w:link w:val="LoopvoetKar"/>
    <w:uiPriority w:val="99"/>
    <w:unhideWhenUsed/>
    <w:rsid w:val="00AF5393"/>
    <w:pPr>
      <w:tabs>
        <w:tab w:val="center" w:pos="4513"/>
        <w:tab w:val="right" w:pos="9026"/>
      </w:tabs>
      <w:jc w:val="both"/>
    </w:pPr>
    <w:rPr>
      <w:rFonts w:asciiTheme="minorHAnsi" w:eastAsia="Batang" w:hAnsiTheme="minorHAnsi" w:cstheme="minorBidi"/>
      <w14:ligatures w14:val="none"/>
    </w:rPr>
  </w:style>
  <w:style w:type="character" w:customStyle="1" w:styleId="LoopvoetKar">
    <w:name w:val="Loopvoet Kar"/>
    <w:basedOn w:val="Verstekparagraaffont"/>
    <w:link w:val="Loopvoet"/>
    <w:uiPriority w:val="99"/>
    <w:rsid w:val="00AF5393"/>
    <w:rPr>
      <w:rFonts w:eastAsia="Batang"/>
      <w:sz w:val="22"/>
      <w:szCs w:val="22"/>
      <w:lang w:val="af-ZA"/>
    </w:rPr>
  </w:style>
  <w:style w:type="character" w:customStyle="1" w:styleId="Opskrif4Kar">
    <w:name w:val="Opskrif 4 Kar"/>
    <w:basedOn w:val="Verstekparagraaffont"/>
    <w:link w:val="Opskrif4"/>
    <w:uiPriority w:val="9"/>
    <w:rsid w:val="00B614C7"/>
    <w:rPr>
      <w:rFonts w:asciiTheme="majorHAnsi" w:eastAsiaTheme="majorEastAsia" w:hAnsiTheme="majorHAnsi" w:cstheme="majorBidi"/>
      <w:b/>
      <w:iCs/>
      <w:color w:val="000000" w:themeColor="text1"/>
      <w:sz w:val="22"/>
      <w:szCs w:val="22"/>
      <w:lang w:val="af-ZA"/>
    </w:rPr>
  </w:style>
  <w:style w:type="character" w:styleId="Hiperskakel">
    <w:name w:val="Hyperlink"/>
    <w:basedOn w:val="Verstekparagraaffont"/>
    <w:uiPriority w:val="99"/>
    <w:semiHidden/>
    <w:unhideWhenUsed/>
    <w:rsid w:val="00C1094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0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sabel@kultuurtuiste.org.za" TargetMode="External"/><Relationship Id="rId4" Type="http://schemas.openxmlformats.org/officeDocument/2006/relationships/styles" Target="styles.xml"/><Relationship Id="rId9" Type="http://schemas.openxmlformats.org/officeDocument/2006/relationships/hyperlink" Target="mailto:barry@kultuurtuiste.org.za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ne%20Scholtz\FAK\Media%20en%20Kommunikasie%20-%20Documents\Briefhoofde\FAK%20(MSW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5DEA4282ADE4B93B147028B7113E6" ma:contentTypeVersion="15" ma:contentTypeDescription="Create a new document." ma:contentTypeScope="" ma:versionID="d36da467e6b5b2eb12c6e3d1d99ae301">
  <xsd:schema xmlns:xsd="http://www.w3.org/2001/XMLSchema" xmlns:xs="http://www.w3.org/2001/XMLSchema" xmlns:p="http://schemas.microsoft.com/office/2006/metadata/properties" xmlns:ns2="1d4f84bf-6552-429d-b189-45bbcfb532d2" xmlns:ns3="73c50f6f-ca6a-4250-9163-45a37be8e257" targetNamespace="http://schemas.microsoft.com/office/2006/metadata/properties" ma:root="true" ma:fieldsID="177656f74b63fb6a39d0553c1014df67" ns2:_="" ns3:_="">
    <xsd:import namespace="1d4f84bf-6552-429d-b189-45bbcfb532d2"/>
    <xsd:import namespace="73c50f6f-ca6a-4250-9163-45a37be8e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f84bf-6552-429d-b189-45bbcfb53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4a654ba-3f7d-4fb8-9860-9fcee5788b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50f6f-ca6a-4250-9163-45a37be8e25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314adec-62cd-4a8c-929c-8576c838a2ff}" ma:internalName="TaxCatchAll" ma:showField="CatchAllData" ma:web="73c50f6f-ca6a-4250-9163-45a37be8e2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220E59-6AE0-4654-92CE-C94560C5F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4f84bf-6552-429d-b189-45bbcfb532d2"/>
    <ds:schemaRef ds:uri="73c50f6f-ca6a-4250-9163-45a37be8e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19C860-AEEE-4AAB-9D92-7F9262F67F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FAK (MSW)</Template>
  <TotalTime>2</TotalTime>
  <Pages>2</Pages>
  <Words>248</Words>
  <Characters>1419</Characters>
  <Application>Microsoft Office Word</Application>
  <DocSecurity>4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OPSKRIF</vt:lpstr>
      <vt:lpstr>OPSKRIF</vt:lpstr>
    </vt:vector>
  </TitlesOfParts>
  <Manager/>
  <Company>Federasie vir Afrikaanse Kultuurvereniginge (MSW)</Company>
  <LinksUpToDate>false</LinksUpToDate>
  <CharactersWithSpaces>1664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OPSKRIF</dc:title>
  <dc:subject>ONDERWERP</dc:subject>
  <dc:creator>Marne Scholtz</dc:creator>
  <cp:keywords/>
  <dc:description/>
  <cp:lastModifiedBy>Chrisna Nel</cp:lastModifiedBy>
  <cp:revision>2</cp:revision>
  <dcterms:created xsi:type="dcterms:W3CDTF">2023-05-24T11:33:00Z</dcterms:created>
  <dcterms:modified xsi:type="dcterms:W3CDTF">2023-05-24T11:33:00Z</dcterms:modified>
  <cp:category/>
</cp:coreProperties>
</file>